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4B8F" w14:textId="4B125DC0" w:rsidR="000F0255" w:rsidRPr="000F0255" w:rsidRDefault="000F0255" w:rsidP="000F0255">
      <w:pPr>
        <w:jc w:val="center"/>
        <w:rPr>
          <w:rFonts w:ascii="Aptos Black" w:hAnsi="Aptos Black" w:cs="Segoe UI Emoji"/>
          <w:b/>
          <w:bCs/>
          <w:sz w:val="56"/>
          <w:szCs w:val="56"/>
        </w:rPr>
      </w:pPr>
      <w:r w:rsidRPr="000F0255">
        <w:rPr>
          <w:rFonts w:ascii="Aptos Black" w:hAnsi="Aptos Black" w:cs="Segoe UI Emoji"/>
          <w:b/>
          <w:bCs/>
          <w:sz w:val="56"/>
          <w:szCs w:val="56"/>
        </w:rPr>
        <w:t>PARKO STEB</w:t>
      </w:r>
      <w:r w:rsidRPr="000F0255">
        <w:rPr>
          <w:rFonts w:ascii="Aptos Black" w:hAnsi="Aptos Black" w:cs="Calibri"/>
          <w:b/>
          <w:bCs/>
          <w:sz w:val="56"/>
          <w:szCs w:val="56"/>
        </w:rPr>
        <w:t>Ė</w:t>
      </w:r>
      <w:r w:rsidRPr="000F0255">
        <w:rPr>
          <w:rFonts w:ascii="Aptos Black" w:hAnsi="Aptos Black" w:cs="Segoe UI Emoji"/>
          <w:b/>
          <w:bCs/>
          <w:sz w:val="56"/>
          <w:szCs w:val="56"/>
        </w:rPr>
        <w:t>JIMO PROTOKOLAS</w:t>
      </w:r>
    </w:p>
    <w:p w14:paraId="2614C564" w14:textId="77777777" w:rsidR="000F0255" w:rsidRDefault="000F0255" w:rsidP="000F0255">
      <w:pPr>
        <w:jc w:val="center"/>
        <w:rPr>
          <w:rFonts w:ascii="Aptos Black" w:hAnsi="Aptos Black" w:cs="Segoe UI Emoji"/>
          <w:sz w:val="44"/>
          <w:szCs w:val="44"/>
          <w:lang w:val="en-GB"/>
        </w:rPr>
      </w:pPr>
    </w:p>
    <w:p w14:paraId="6CE67E2B" w14:textId="77777777" w:rsidR="000F0255" w:rsidRPr="000F0255" w:rsidRDefault="000F0255" w:rsidP="000F0255">
      <w:pPr>
        <w:jc w:val="center"/>
        <w:rPr>
          <w:rFonts w:ascii="Aptos Black" w:hAnsi="Aptos Black" w:cs="Segoe UI Emoji"/>
          <w:sz w:val="44"/>
          <w:szCs w:val="44"/>
          <w:lang w:val="en-GB"/>
        </w:rPr>
      </w:pPr>
    </w:p>
    <w:p w14:paraId="495773D6" w14:textId="6AB95185" w:rsidR="00D322A9" w:rsidRPr="00D322A9" w:rsidRDefault="00D322A9" w:rsidP="00D322A9">
      <w:pPr>
        <w:rPr>
          <w:lang w:val="en-GB"/>
        </w:rPr>
      </w:pPr>
      <w:r w:rsidRPr="00D322A9">
        <w:rPr>
          <w:rFonts w:ascii="Segoe UI Emoji" w:hAnsi="Segoe UI Emoji" w:cs="Segoe UI Emoji"/>
          <w:lang w:val="en-GB"/>
        </w:rPr>
        <w:t>📍</w:t>
      </w:r>
      <w:r w:rsidRPr="00D322A9">
        <w:rPr>
          <w:lang w:val="en-GB"/>
        </w:rPr>
        <w:t xml:space="preserve"> Vieta: Vingio parkas</w:t>
      </w:r>
      <w:r w:rsidRPr="00D322A9">
        <w:rPr>
          <w:lang w:val="en-GB"/>
        </w:rPr>
        <w:br/>
      </w:r>
      <w:r w:rsidRPr="00D322A9">
        <w:rPr>
          <w:rFonts w:ascii="Segoe UI Emoji" w:hAnsi="Segoe UI Emoji" w:cs="Segoe UI Emoji"/>
          <w:lang w:val="en-GB"/>
        </w:rPr>
        <w:t>📅</w:t>
      </w:r>
      <w:r w:rsidRPr="00D322A9">
        <w:rPr>
          <w:lang w:val="en-GB"/>
        </w:rPr>
        <w:t xml:space="preserve"> Data: ________________</w:t>
      </w:r>
      <w:r w:rsidRPr="00D322A9">
        <w:rPr>
          <w:lang w:val="en-GB"/>
        </w:rPr>
        <w:br/>
      </w:r>
      <w:r w:rsidRPr="00D322A9">
        <w:rPr>
          <w:rFonts w:ascii="Segoe UI Emoji" w:hAnsi="Segoe UI Emoji" w:cs="Segoe UI Emoji"/>
          <w:lang w:val="en-GB"/>
        </w:rPr>
        <w:t>🕒</w:t>
      </w:r>
      <w:r w:rsidRPr="00D322A9">
        <w:rPr>
          <w:lang w:val="en-GB"/>
        </w:rPr>
        <w:t xml:space="preserve"> Stebėjimo trukmė: ________________</w:t>
      </w:r>
      <w:r w:rsidRPr="00D322A9">
        <w:rPr>
          <w:lang w:val="en-GB"/>
        </w:rPr>
        <w:br/>
      </w:r>
      <w:r w:rsidRPr="00D322A9">
        <w:rPr>
          <w:rFonts w:ascii="Segoe UI Emoji" w:hAnsi="Segoe UI Emoji" w:cs="Segoe UI Emoji"/>
          <w:lang w:val="en-GB"/>
        </w:rPr>
        <w:t>👥</w:t>
      </w:r>
      <w:r w:rsidRPr="00D322A9">
        <w:rPr>
          <w:lang w:val="en-GB"/>
        </w:rPr>
        <w:t xml:space="preserve"> Grupės nariai: ________________</w:t>
      </w:r>
    </w:p>
    <w:p w14:paraId="3B03C10B" w14:textId="77777777" w:rsidR="00D322A9" w:rsidRPr="00D322A9" w:rsidRDefault="00D322A9" w:rsidP="00D322A9">
      <w:pPr>
        <w:rPr>
          <w:lang w:val="en-GB"/>
        </w:rPr>
      </w:pPr>
      <w:r w:rsidRPr="00D322A9">
        <w:rPr>
          <w:lang w:val="en-GB"/>
        </w:rPr>
        <w:t>​</w:t>
      </w:r>
    </w:p>
    <w:p w14:paraId="6C995314" w14:textId="77777777" w:rsidR="004B123B" w:rsidRDefault="004B123B" w:rsidP="008C0AE1">
      <w:pPr>
        <w:rPr>
          <w:lang w:val="en-GB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421"/>
        <w:gridCol w:w="1953"/>
        <w:gridCol w:w="1843"/>
        <w:gridCol w:w="1984"/>
      </w:tblGrid>
      <w:tr w:rsidR="008C39B1" w14:paraId="1F3D1D1C" w14:textId="77777777" w:rsidTr="00EC182F">
        <w:tc>
          <w:tcPr>
            <w:tcW w:w="10201" w:type="dxa"/>
            <w:gridSpan w:val="4"/>
          </w:tcPr>
          <w:p w14:paraId="39196B7B" w14:textId="7F080EDC" w:rsidR="008C39B1" w:rsidRPr="00D322A9" w:rsidRDefault="008C39B1" w:rsidP="00D322A9">
            <w:pPr>
              <w:jc w:val="center"/>
              <w:rPr>
                <w:sz w:val="22"/>
                <w:szCs w:val="22"/>
                <w:lang w:val="en-GB"/>
              </w:rPr>
            </w:pPr>
            <w:r w:rsidRPr="00D322A9">
              <w:rPr>
                <w:rStyle w:val="wixui-rich-texttext"/>
                <w:b/>
                <w:bCs/>
                <w:color w:val="000000"/>
                <w:sz w:val="45"/>
                <w:szCs w:val="45"/>
                <w:bdr w:val="none" w:sz="0" w:space="0" w:color="auto" w:frame="1"/>
              </w:rPr>
              <w:t>I. BENDRAS PARKO ĮVERTINIMAS</w:t>
            </w:r>
          </w:p>
        </w:tc>
      </w:tr>
      <w:tr w:rsidR="008C39B1" w:rsidRPr="004A03D8" w14:paraId="1EC5AAC5" w14:textId="77777777" w:rsidTr="008C39B1">
        <w:tc>
          <w:tcPr>
            <w:tcW w:w="4421" w:type="dxa"/>
            <w:vMerge w:val="restart"/>
            <w:shd w:val="clear" w:color="auto" w:fill="F1DBE6" w:themeFill="accent5" w:themeFillTint="33"/>
          </w:tcPr>
          <w:p w14:paraId="4E106559" w14:textId="624ED7D9" w:rsidR="008C39B1" w:rsidRPr="00E948CA" w:rsidRDefault="008C39B1" w:rsidP="00D322A9">
            <w:pPr>
              <w:rPr>
                <w:rStyle w:val="wixui-rich-texttext"/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</w:pPr>
            <w:r w:rsidRPr="00E948CA">
              <w:rPr>
                <w:b/>
                <w:bCs/>
                <w:color w:val="000000"/>
                <w:sz w:val="27"/>
                <w:szCs w:val="27"/>
                <w:lang w:val="lt-LT"/>
              </w:rPr>
              <w:t>Kaip parkas atrodo iš pirmo žvilgsnio?</w:t>
            </w:r>
          </w:p>
        </w:tc>
        <w:tc>
          <w:tcPr>
            <w:tcW w:w="1953" w:type="dxa"/>
            <w:shd w:val="clear" w:color="auto" w:fill="F1DBE6" w:themeFill="accent5" w:themeFillTint="33"/>
            <w:vAlign w:val="center"/>
          </w:tcPr>
          <w:p w14:paraId="66881178" w14:textId="77777777" w:rsidR="008C39B1" w:rsidRPr="00E948CA" w:rsidRDefault="008C39B1" w:rsidP="008C39B1">
            <w:pPr>
              <w:jc w:val="center"/>
              <w:rPr>
                <w:sz w:val="22"/>
                <w:szCs w:val="22"/>
                <w:lang w:val="lt-LT"/>
              </w:rPr>
            </w:pP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🟢</w:t>
            </w:r>
            <w:r w:rsidRPr="00E948CA">
              <w:rPr>
                <w:sz w:val="22"/>
                <w:szCs w:val="22"/>
                <w:lang w:val="lt-LT"/>
              </w:rPr>
              <w:t xml:space="preserve"> </w:t>
            </w:r>
          </w:p>
          <w:p w14:paraId="660CDEB2" w14:textId="0D131C96" w:rsidR="008C39B1" w:rsidRPr="00E948CA" w:rsidRDefault="008C39B1" w:rsidP="008C39B1">
            <w:pPr>
              <w:jc w:val="center"/>
              <w:rPr>
                <w:rFonts w:ascii="Segoe UI Emoji" w:hAnsi="Segoe UI Emoji" w:cs="Segoe UI Emoji"/>
                <w:sz w:val="22"/>
                <w:szCs w:val="22"/>
                <w:lang w:val="lt-LT"/>
              </w:rPr>
            </w:pPr>
            <w:r w:rsidRPr="00E948CA">
              <w:rPr>
                <w:sz w:val="22"/>
                <w:szCs w:val="22"/>
                <w:lang w:val="lt-LT"/>
              </w:rPr>
              <w:t>Tvarkingas ir prižiūrėtas</w:t>
            </w:r>
          </w:p>
        </w:tc>
        <w:tc>
          <w:tcPr>
            <w:tcW w:w="1843" w:type="dxa"/>
            <w:shd w:val="clear" w:color="auto" w:fill="F1DBE6" w:themeFill="accent5" w:themeFillTint="33"/>
            <w:vAlign w:val="center"/>
          </w:tcPr>
          <w:p w14:paraId="313C60DD" w14:textId="77777777" w:rsidR="008C39B1" w:rsidRPr="00E948CA" w:rsidRDefault="008C39B1" w:rsidP="008C39B1">
            <w:pPr>
              <w:jc w:val="center"/>
              <w:rPr>
                <w:sz w:val="22"/>
                <w:szCs w:val="22"/>
                <w:lang w:val="lt-LT"/>
              </w:rPr>
            </w:pP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🟡</w:t>
            </w:r>
            <w:r w:rsidRPr="00E948CA">
              <w:rPr>
                <w:sz w:val="22"/>
                <w:szCs w:val="22"/>
                <w:lang w:val="lt-LT"/>
              </w:rPr>
              <w:t xml:space="preserve"> </w:t>
            </w:r>
          </w:p>
          <w:p w14:paraId="16C84AED" w14:textId="60E91FA0" w:rsidR="008C39B1" w:rsidRPr="00E948CA" w:rsidRDefault="004A03D8" w:rsidP="008C39B1">
            <w:pPr>
              <w:jc w:val="center"/>
              <w:rPr>
                <w:rFonts w:ascii="Segoe UI Emoji" w:hAnsi="Segoe UI Emoji" w:cs="Segoe UI Emoji"/>
                <w:sz w:val="22"/>
                <w:szCs w:val="22"/>
                <w:lang w:val="lt-LT"/>
              </w:rPr>
            </w:pPr>
            <w:r w:rsidRPr="00E948CA">
              <w:rPr>
                <w:sz w:val="22"/>
                <w:szCs w:val="22"/>
                <w:lang w:val="lt-LT"/>
              </w:rPr>
              <w:t xml:space="preserve">Vidutinės būklės </w:t>
            </w:r>
            <w:r w:rsidRPr="004A03D8">
              <w:rPr>
                <w:sz w:val="18"/>
                <w:szCs w:val="18"/>
                <w:lang w:val="lt-LT"/>
              </w:rPr>
              <w:t>(kai kur yra šiukšlių apgadintų objektų)</w:t>
            </w:r>
          </w:p>
        </w:tc>
        <w:tc>
          <w:tcPr>
            <w:tcW w:w="1984" w:type="dxa"/>
            <w:shd w:val="clear" w:color="auto" w:fill="F1DBE6" w:themeFill="accent5" w:themeFillTint="33"/>
            <w:vAlign w:val="center"/>
          </w:tcPr>
          <w:p w14:paraId="25F95689" w14:textId="77777777" w:rsidR="008C39B1" w:rsidRPr="00E948CA" w:rsidRDefault="008C39B1" w:rsidP="008C39B1">
            <w:pPr>
              <w:jc w:val="center"/>
              <w:rPr>
                <w:sz w:val="22"/>
                <w:szCs w:val="22"/>
                <w:lang w:val="lt-LT"/>
              </w:rPr>
            </w:pP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🔴</w:t>
            </w:r>
            <w:r w:rsidRPr="00E948CA">
              <w:rPr>
                <w:sz w:val="22"/>
                <w:szCs w:val="22"/>
                <w:lang w:val="lt-LT"/>
              </w:rPr>
              <w:t xml:space="preserve"> </w:t>
            </w:r>
          </w:p>
          <w:p w14:paraId="1CEF2E08" w14:textId="6979902C" w:rsidR="008C39B1" w:rsidRPr="00E948CA" w:rsidRDefault="008C39B1" w:rsidP="008C39B1">
            <w:pPr>
              <w:jc w:val="center"/>
              <w:rPr>
                <w:rFonts w:ascii="Segoe UI Emoji" w:hAnsi="Segoe UI Emoji" w:cs="Segoe UI Emoji"/>
                <w:sz w:val="22"/>
                <w:szCs w:val="22"/>
                <w:lang w:val="lt-LT"/>
              </w:rPr>
            </w:pPr>
            <w:r w:rsidRPr="00E948CA">
              <w:rPr>
                <w:sz w:val="22"/>
                <w:szCs w:val="22"/>
                <w:lang w:val="lt-LT"/>
              </w:rPr>
              <w:t>Labai užterštas, daug žmogaus poveikio ženklų</w:t>
            </w:r>
          </w:p>
        </w:tc>
      </w:tr>
      <w:tr w:rsidR="008C39B1" w:rsidRPr="004A03D8" w14:paraId="31EB5EF2" w14:textId="77777777" w:rsidTr="008C39B1">
        <w:trPr>
          <w:trHeight w:val="655"/>
        </w:trPr>
        <w:tc>
          <w:tcPr>
            <w:tcW w:w="4421" w:type="dxa"/>
            <w:vMerge/>
          </w:tcPr>
          <w:p w14:paraId="65426EDC" w14:textId="2923ED2E" w:rsidR="008C39B1" w:rsidRPr="00E948CA" w:rsidRDefault="008C39B1" w:rsidP="00D322A9">
            <w:pPr>
              <w:rPr>
                <w:b/>
                <w:bCs/>
                <w:lang w:val="lt-LT"/>
              </w:rPr>
            </w:pPr>
          </w:p>
        </w:tc>
        <w:tc>
          <w:tcPr>
            <w:tcW w:w="1953" w:type="dxa"/>
          </w:tcPr>
          <w:p w14:paraId="40A3E116" w14:textId="77777777" w:rsidR="008C39B1" w:rsidRPr="00E948CA" w:rsidRDefault="008C39B1" w:rsidP="00D322A9">
            <w:pPr>
              <w:rPr>
                <w:lang w:val="lt-LT"/>
              </w:rPr>
            </w:pPr>
          </w:p>
        </w:tc>
        <w:tc>
          <w:tcPr>
            <w:tcW w:w="1843" w:type="dxa"/>
          </w:tcPr>
          <w:p w14:paraId="69FEE9CC" w14:textId="77777777" w:rsidR="008C39B1" w:rsidRPr="00E948CA" w:rsidRDefault="008C39B1" w:rsidP="00D322A9">
            <w:pPr>
              <w:rPr>
                <w:lang w:val="lt-LT"/>
              </w:rPr>
            </w:pPr>
          </w:p>
        </w:tc>
        <w:tc>
          <w:tcPr>
            <w:tcW w:w="1984" w:type="dxa"/>
          </w:tcPr>
          <w:p w14:paraId="735C2B05" w14:textId="77777777" w:rsidR="008C39B1" w:rsidRPr="00E948CA" w:rsidRDefault="008C39B1" w:rsidP="00D322A9">
            <w:pPr>
              <w:rPr>
                <w:lang w:val="lt-LT"/>
              </w:rPr>
            </w:pPr>
          </w:p>
        </w:tc>
      </w:tr>
      <w:tr w:rsidR="00D322A9" w:rsidRPr="00E948CA" w14:paraId="0D4C0478" w14:textId="77777777" w:rsidTr="008C39B1">
        <w:trPr>
          <w:trHeight w:val="976"/>
        </w:trPr>
        <w:tc>
          <w:tcPr>
            <w:tcW w:w="10201" w:type="dxa"/>
            <w:gridSpan w:val="4"/>
          </w:tcPr>
          <w:p w14:paraId="6FCFADD0" w14:textId="58885C3A" w:rsidR="00D322A9" w:rsidRPr="00E948CA" w:rsidRDefault="00D322A9" w:rsidP="00D322A9">
            <w:pPr>
              <w:rPr>
                <w:lang w:val="lt-LT"/>
              </w:rPr>
            </w:pPr>
            <w:r w:rsidRPr="00E948CA">
              <w:rPr>
                <w:rFonts w:ascii="Segoe UI Emoji" w:hAnsi="Segoe UI Emoji" w:cs="Segoe UI Emoji"/>
                <w:color w:val="000000"/>
                <w:sz w:val="27"/>
                <w:szCs w:val="27"/>
                <w:lang w:val="lt-LT"/>
              </w:rPr>
              <w:t>✏️</w:t>
            </w:r>
            <w:r w:rsidRPr="00E948CA">
              <w:rPr>
                <w:color w:val="000000"/>
                <w:sz w:val="27"/>
                <w:szCs w:val="27"/>
                <w:lang w:val="lt-LT"/>
              </w:rPr>
              <w:t xml:space="preserve"> </w:t>
            </w:r>
            <w:r w:rsidRPr="00E948CA">
              <w:rPr>
                <w:color w:val="000000"/>
                <w:sz w:val="22"/>
                <w:szCs w:val="22"/>
                <w:lang w:val="lt-LT"/>
              </w:rPr>
              <w:t>Trumpai aprašykite bendrą parko būklę:</w:t>
            </w:r>
            <w:r w:rsidRPr="00E948CA">
              <w:rPr>
                <w:color w:val="000000"/>
                <w:sz w:val="27"/>
                <w:szCs w:val="27"/>
                <w:lang w:val="lt-LT"/>
              </w:rPr>
              <w:t xml:space="preserve"> </w:t>
            </w:r>
          </w:p>
        </w:tc>
      </w:tr>
    </w:tbl>
    <w:p w14:paraId="7F4EB959" w14:textId="77777777" w:rsidR="00D322A9" w:rsidRDefault="00D322A9" w:rsidP="008C0AE1">
      <w:pPr>
        <w:rPr>
          <w:lang w:val="lt-LT"/>
        </w:rPr>
      </w:pPr>
    </w:p>
    <w:p w14:paraId="4DADBDE2" w14:textId="77777777" w:rsidR="00CB458B" w:rsidRPr="00E948CA" w:rsidRDefault="00CB458B" w:rsidP="008C0AE1">
      <w:pPr>
        <w:rPr>
          <w:lang w:val="lt-LT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2410"/>
        <w:gridCol w:w="1842"/>
        <w:gridCol w:w="2268"/>
      </w:tblGrid>
      <w:tr w:rsidR="00CD6744" w:rsidRPr="00E948CA" w14:paraId="26FF1807" w14:textId="77777777" w:rsidTr="00914700">
        <w:tc>
          <w:tcPr>
            <w:tcW w:w="10201" w:type="dxa"/>
            <w:gridSpan w:val="4"/>
          </w:tcPr>
          <w:p w14:paraId="5BDC2187" w14:textId="0C1D3F50" w:rsidR="00CD6744" w:rsidRPr="00E948CA" w:rsidRDefault="00CD6744" w:rsidP="00D322A9">
            <w:pPr>
              <w:jc w:val="center"/>
              <w:rPr>
                <w:sz w:val="22"/>
                <w:szCs w:val="22"/>
                <w:lang w:val="lt-LT"/>
              </w:rPr>
            </w:pPr>
            <w:r w:rsidRPr="00D322A9">
              <w:rPr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  <w:t>II. TEIGIAMI ASPEKTAI</w:t>
            </w:r>
          </w:p>
        </w:tc>
      </w:tr>
      <w:tr w:rsidR="00E17AB2" w:rsidRPr="00E948CA" w14:paraId="64DE3586" w14:textId="77777777" w:rsidTr="00D23DF8">
        <w:tc>
          <w:tcPr>
            <w:tcW w:w="3681" w:type="dxa"/>
            <w:vMerge w:val="restart"/>
            <w:shd w:val="clear" w:color="auto" w:fill="D3EFCB" w:themeFill="accent3" w:themeFillTint="33"/>
          </w:tcPr>
          <w:p w14:paraId="7A0CF194" w14:textId="2A51D5AC" w:rsidR="00E17AB2" w:rsidRPr="00E948CA" w:rsidRDefault="00E17AB2" w:rsidP="00CD6744">
            <w:pPr>
              <w:rPr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</w:pPr>
            <w:r w:rsidRPr="00E948CA">
              <w:rPr>
                <w:b/>
                <w:bCs/>
                <w:color w:val="000000"/>
                <w:sz w:val="27"/>
                <w:szCs w:val="27"/>
                <w:lang w:val="lt-LT"/>
              </w:rPr>
              <w:t>Augmenija</w:t>
            </w:r>
          </w:p>
        </w:tc>
        <w:tc>
          <w:tcPr>
            <w:tcW w:w="2410" w:type="dxa"/>
            <w:shd w:val="clear" w:color="auto" w:fill="D3EFCB" w:themeFill="accent3" w:themeFillTint="33"/>
            <w:vAlign w:val="center"/>
          </w:tcPr>
          <w:p w14:paraId="5D9CBDAA" w14:textId="795CFB4F" w:rsidR="00E17AB2" w:rsidRPr="00E948CA" w:rsidRDefault="004A03D8" w:rsidP="00CD6744">
            <w:pPr>
              <w:jc w:val="center"/>
              <w:rPr>
                <w:rFonts w:ascii="Segoe UI Emoji" w:hAnsi="Segoe UI Emoji" w:cs="Segoe UI Emoji"/>
                <w:sz w:val="22"/>
                <w:szCs w:val="22"/>
                <w:lang w:val="lt-LT"/>
              </w:rPr>
            </w:pP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 xml:space="preserve">Kokie medžiai ir augalai </w:t>
            </w:r>
            <w:r>
              <w:rPr>
                <w:rFonts w:ascii="Segoe UI Emoji" w:hAnsi="Segoe UI Emoji" w:cs="Segoe UI Emoji"/>
                <w:sz w:val="22"/>
                <w:szCs w:val="22"/>
                <w:lang w:val="lt-LT"/>
              </w:rPr>
              <w:t>vyrauja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?</w:t>
            </w:r>
          </w:p>
        </w:tc>
        <w:tc>
          <w:tcPr>
            <w:tcW w:w="4110" w:type="dxa"/>
            <w:gridSpan w:val="2"/>
            <w:shd w:val="clear" w:color="auto" w:fill="D3EFCB" w:themeFill="accent3" w:themeFillTint="33"/>
            <w:vAlign w:val="center"/>
          </w:tcPr>
          <w:p w14:paraId="723661BA" w14:textId="77777777" w:rsidR="00E17AB2" w:rsidRPr="00E948CA" w:rsidRDefault="00E17AB2" w:rsidP="00CD6744">
            <w:pPr>
              <w:jc w:val="center"/>
              <w:rPr>
                <w:rFonts w:ascii="Segoe UI Emoji" w:hAnsi="Segoe UI Emoji" w:cs="Segoe UI Emoji"/>
                <w:sz w:val="22"/>
                <w:szCs w:val="22"/>
                <w:lang w:val="lt-LT"/>
              </w:rPr>
            </w:pP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Ar yra saugom</w:t>
            </w:r>
            <w:r w:rsidRPr="00E948CA">
              <w:rPr>
                <w:rFonts w:ascii="Calibri" w:hAnsi="Calibri" w:cs="Calibri"/>
                <w:sz w:val="22"/>
                <w:szCs w:val="22"/>
                <w:lang w:val="lt-LT"/>
              </w:rPr>
              <w:t>ų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 xml:space="preserve"> ar ret</w:t>
            </w:r>
            <w:r w:rsidRPr="00E948CA">
              <w:rPr>
                <w:rFonts w:ascii="Calibri" w:hAnsi="Calibri" w:cs="Calibri"/>
                <w:sz w:val="22"/>
                <w:szCs w:val="22"/>
                <w:lang w:val="lt-LT"/>
              </w:rPr>
              <w:t>ų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 xml:space="preserve"> augal</w:t>
            </w:r>
            <w:r w:rsidRPr="00E948CA">
              <w:rPr>
                <w:rFonts w:ascii="Calibri" w:hAnsi="Calibri" w:cs="Calibri"/>
                <w:sz w:val="22"/>
                <w:szCs w:val="22"/>
                <w:lang w:val="lt-LT"/>
              </w:rPr>
              <w:t>ų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 xml:space="preserve"> r</w:t>
            </w:r>
            <w:r w:rsidRPr="00E948CA">
              <w:rPr>
                <w:rFonts w:ascii="Calibri" w:hAnsi="Calibri" w:cs="Calibri"/>
                <w:sz w:val="22"/>
                <w:szCs w:val="22"/>
                <w:lang w:val="lt-LT"/>
              </w:rPr>
              <w:t>ū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>ši</w:t>
            </w:r>
            <w:r w:rsidRPr="00E948CA">
              <w:rPr>
                <w:rFonts w:ascii="Calibri" w:hAnsi="Calibri" w:cs="Calibri"/>
                <w:sz w:val="22"/>
                <w:szCs w:val="22"/>
                <w:lang w:val="lt-LT"/>
              </w:rPr>
              <w:t>ų</w:t>
            </w:r>
            <w:r w:rsidRPr="00E948CA">
              <w:rPr>
                <w:rFonts w:ascii="Segoe UI Emoji" w:hAnsi="Segoe UI Emoji" w:cs="Segoe UI Emoji"/>
                <w:sz w:val="22"/>
                <w:szCs w:val="22"/>
                <w:lang w:val="lt-LT"/>
              </w:rPr>
              <w:t xml:space="preserve">? </w:t>
            </w:r>
          </w:p>
          <w:p w14:paraId="6125092F" w14:textId="2B500ACB" w:rsidR="00E17AB2" w:rsidRPr="00E948CA" w:rsidRDefault="00E17AB2" w:rsidP="00CD6744">
            <w:pPr>
              <w:jc w:val="center"/>
              <w:rPr>
                <w:rFonts w:ascii="Segoe UI Emoji" w:hAnsi="Segoe UI Emoji" w:cs="Segoe UI Emoji"/>
                <w:sz w:val="18"/>
                <w:szCs w:val="18"/>
                <w:lang w:val="lt-LT"/>
              </w:rPr>
            </w:pPr>
            <w:r w:rsidRPr="00E948CA">
              <w:rPr>
                <w:rFonts w:ascii="Segoe UI Emoji" w:hAnsi="Segoe UI Emoji" w:cs="Segoe UI Emoji"/>
                <w:sz w:val="18"/>
                <w:szCs w:val="18"/>
                <w:lang w:val="lt-LT"/>
              </w:rPr>
              <w:t>(🟢 Taip / 🔴 Ne)</w:t>
            </w:r>
          </w:p>
        </w:tc>
      </w:tr>
      <w:tr w:rsidR="00E17AB2" w:rsidRPr="00E948CA" w14:paraId="02FEE990" w14:textId="77777777" w:rsidTr="00D23DF8">
        <w:trPr>
          <w:trHeight w:val="721"/>
        </w:trPr>
        <w:tc>
          <w:tcPr>
            <w:tcW w:w="3681" w:type="dxa"/>
            <w:vMerge/>
            <w:shd w:val="clear" w:color="auto" w:fill="FFFFFF" w:themeFill="background1"/>
          </w:tcPr>
          <w:p w14:paraId="2349922C" w14:textId="5EA2E5AC" w:rsidR="00E17AB2" w:rsidRPr="00E948CA" w:rsidRDefault="00E17AB2" w:rsidP="00353602">
            <w:pPr>
              <w:rPr>
                <w:b/>
                <w:bCs/>
                <w:lang w:val="lt-L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8795C5A" w14:textId="77777777" w:rsidR="00E17AB2" w:rsidRPr="00E948CA" w:rsidRDefault="00E17AB2" w:rsidP="00353602">
            <w:pPr>
              <w:rPr>
                <w:lang w:val="lt-LT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1388D277" w14:textId="77777777" w:rsidR="00E17AB2" w:rsidRPr="00E948CA" w:rsidRDefault="00E17AB2" w:rsidP="00353602">
            <w:pPr>
              <w:rPr>
                <w:lang w:val="lt-LT"/>
              </w:rPr>
            </w:pPr>
          </w:p>
        </w:tc>
      </w:tr>
      <w:tr w:rsidR="00E17AB2" w:rsidRPr="00E948CA" w14:paraId="3C0CA526" w14:textId="05A5CBAF" w:rsidTr="00873079">
        <w:trPr>
          <w:trHeight w:val="819"/>
        </w:trPr>
        <w:tc>
          <w:tcPr>
            <w:tcW w:w="3681" w:type="dxa"/>
            <w:vMerge w:val="restart"/>
            <w:shd w:val="clear" w:color="auto" w:fill="C7F0EF" w:themeFill="accent2" w:themeFillTint="33"/>
          </w:tcPr>
          <w:p w14:paraId="6C3B8E76" w14:textId="66F9B0BF" w:rsidR="00E17AB2" w:rsidRPr="00E948CA" w:rsidRDefault="00E17AB2" w:rsidP="00353602">
            <w:pPr>
              <w:rPr>
                <w:b/>
                <w:bCs/>
                <w:color w:val="000000"/>
                <w:sz w:val="27"/>
                <w:szCs w:val="27"/>
                <w:lang w:val="lt-LT"/>
              </w:rPr>
            </w:pPr>
            <w:r w:rsidRPr="00E948CA">
              <w:rPr>
                <w:b/>
                <w:bCs/>
                <w:color w:val="000000"/>
                <w:sz w:val="27"/>
                <w:szCs w:val="27"/>
                <w:lang w:val="lt-LT"/>
              </w:rPr>
              <w:t>Gyvūnai ir paukščiai</w:t>
            </w:r>
          </w:p>
        </w:tc>
        <w:tc>
          <w:tcPr>
            <w:tcW w:w="2410" w:type="dxa"/>
            <w:shd w:val="clear" w:color="auto" w:fill="C7F0EF" w:themeFill="accent2" w:themeFillTint="33"/>
          </w:tcPr>
          <w:p w14:paraId="64917A45" w14:textId="25DC1BC5" w:rsidR="00E17AB2" w:rsidRPr="006E0064" w:rsidRDefault="006E0064" w:rsidP="00873079">
            <w:pPr>
              <w:jc w:val="center"/>
              <w:rPr>
                <w:sz w:val="22"/>
                <w:szCs w:val="22"/>
                <w:lang w:val="lt-LT"/>
              </w:rPr>
            </w:pPr>
            <w:r w:rsidRPr="006E0064">
              <w:rPr>
                <w:sz w:val="22"/>
                <w:szCs w:val="22"/>
                <w:lang w:val="lt-LT"/>
              </w:rPr>
              <w:t>Kokių paukščių ar gyvūnų pastebėjote?</w:t>
            </w:r>
          </w:p>
        </w:tc>
        <w:tc>
          <w:tcPr>
            <w:tcW w:w="1842" w:type="dxa"/>
            <w:shd w:val="clear" w:color="auto" w:fill="C7F0EF" w:themeFill="accent2" w:themeFillTint="33"/>
          </w:tcPr>
          <w:p w14:paraId="0DA2F396" w14:textId="1CB83EDC" w:rsidR="00873079" w:rsidRPr="00873079" w:rsidRDefault="006E0064" w:rsidP="00E17AB2">
            <w:pPr>
              <w:jc w:val="center"/>
              <w:rPr>
                <w:sz w:val="22"/>
                <w:szCs w:val="22"/>
                <w:lang w:val="ru-RU"/>
              </w:rPr>
            </w:pPr>
            <w:r w:rsidRPr="006E0064">
              <w:rPr>
                <w:sz w:val="22"/>
                <w:szCs w:val="22"/>
              </w:rPr>
              <w:t>Ar jie atrodė ramūs?</w:t>
            </w:r>
            <w:r w:rsidR="00873079" w:rsidRPr="00873079">
              <w:rPr>
                <w:sz w:val="22"/>
                <w:szCs w:val="22"/>
                <w:lang w:val="lt-LT"/>
              </w:rPr>
              <w:t xml:space="preserve"> </w:t>
            </w:r>
          </w:p>
          <w:p w14:paraId="1AF62D17" w14:textId="0428005F" w:rsidR="00E17AB2" w:rsidRPr="001529B9" w:rsidRDefault="00E17AB2" w:rsidP="00E17AB2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  <w:p w14:paraId="32D24F22" w14:textId="77777777" w:rsidR="00E17AB2" w:rsidRPr="00E948CA" w:rsidRDefault="00E17AB2" w:rsidP="00353602">
            <w:pPr>
              <w:rPr>
                <w:lang w:val="lt-LT"/>
              </w:rPr>
            </w:pPr>
          </w:p>
        </w:tc>
        <w:tc>
          <w:tcPr>
            <w:tcW w:w="2268" w:type="dxa"/>
            <w:shd w:val="clear" w:color="auto" w:fill="C7F0EF" w:themeFill="accent2" w:themeFillTint="33"/>
          </w:tcPr>
          <w:p w14:paraId="5748338C" w14:textId="0C032A32" w:rsidR="00E17AB2" w:rsidRDefault="006E0064" w:rsidP="00D46DEF">
            <w:pPr>
              <w:jc w:val="center"/>
              <w:rPr>
                <w:sz w:val="22"/>
                <w:szCs w:val="22"/>
              </w:rPr>
            </w:pPr>
            <w:r w:rsidRPr="006E0064">
              <w:rPr>
                <w:sz w:val="22"/>
                <w:szCs w:val="22"/>
              </w:rPr>
              <w:t>Ar jų buveinės atrodė nepaliestos?</w:t>
            </w:r>
          </w:p>
          <w:p w14:paraId="4483B292" w14:textId="5F2F48F7" w:rsidR="00873079" w:rsidRPr="00873079" w:rsidRDefault="00873079" w:rsidP="00873079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</w:tc>
      </w:tr>
      <w:tr w:rsidR="00E17AB2" w:rsidRPr="00E948CA" w14:paraId="22676D87" w14:textId="77777777" w:rsidTr="00873079">
        <w:trPr>
          <w:trHeight w:val="678"/>
        </w:trPr>
        <w:tc>
          <w:tcPr>
            <w:tcW w:w="3681" w:type="dxa"/>
            <w:vMerge/>
            <w:shd w:val="clear" w:color="auto" w:fill="C7F0EF" w:themeFill="accent2" w:themeFillTint="33"/>
          </w:tcPr>
          <w:p w14:paraId="430664BA" w14:textId="6308E302" w:rsidR="00E17AB2" w:rsidRPr="00E948CA" w:rsidRDefault="00E17AB2" w:rsidP="00353602">
            <w:pPr>
              <w:rPr>
                <w:b/>
                <w:bCs/>
                <w:color w:val="000000"/>
                <w:sz w:val="27"/>
                <w:szCs w:val="27"/>
                <w:lang w:val="lt-LT"/>
              </w:rPr>
            </w:pPr>
          </w:p>
        </w:tc>
        <w:tc>
          <w:tcPr>
            <w:tcW w:w="2410" w:type="dxa"/>
          </w:tcPr>
          <w:p w14:paraId="67530A09" w14:textId="05D6BC6D" w:rsidR="00E17AB2" w:rsidRPr="00E948CA" w:rsidRDefault="00E17AB2" w:rsidP="00353602">
            <w:pPr>
              <w:rPr>
                <w:lang w:val="lt-LT"/>
              </w:rPr>
            </w:pPr>
          </w:p>
        </w:tc>
        <w:tc>
          <w:tcPr>
            <w:tcW w:w="1842" w:type="dxa"/>
          </w:tcPr>
          <w:p w14:paraId="77B4ECA2" w14:textId="16E89D6A" w:rsidR="00E17AB2" w:rsidRPr="00E948CA" w:rsidRDefault="00E17AB2" w:rsidP="00E17AB2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2268" w:type="dxa"/>
          </w:tcPr>
          <w:p w14:paraId="72E6FC3C" w14:textId="40D81D57" w:rsidR="00E17AB2" w:rsidRPr="00E948CA" w:rsidRDefault="00E17AB2" w:rsidP="00E17AB2">
            <w:pPr>
              <w:jc w:val="center"/>
              <w:rPr>
                <w:lang w:val="lt-LT"/>
              </w:rPr>
            </w:pPr>
          </w:p>
        </w:tc>
      </w:tr>
      <w:tr w:rsidR="00E17AB2" w:rsidRPr="00E948CA" w14:paraId="73AFEE7B" w14:textId="77777777" w:rsidTr="00D23DF8">
        <w:trPr>
          <w:trHeight w:val="492"/>
        </w:trPr>
        <w:tc>
          <w:tcPr>
            <w:tcW w:w="3681" w:type="dxa"/>
            <w:vMerge w:val="restart"/>
            <w:shd w:val="clear" w:color="auto" w:fill="FBEED4" w:themeFill="accent6" w:themeFillTint="33"/>
          </w:tcPr>
          <w:p w14:paraId="2151C102" w14:textId="7C7EE1D7" w:rsidR="00E17AB2" w:rsidRPr="00E948CA" w:rsidRDefault="00873079" w:rsidP="00353602">
            <w:pPr>
              <w:rPr>
                <w:b/>
                <w:bCs/>
                <w:color w:val="000000"/>
                <w:sz w:val="27"/>
                <w:szCs w:val="27"/>
                <w:lang w:val="lt-LT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lt-LT"/>
              </w:rPr>
              <w:t>Aplinką tausojantys sprendiniai</w:t>
            </w:r>
          </w:p>
        </w:tc>
        <w:tc>
          <w:tcPr>
            <w:tcW w:w="2410" w:type="dxa"/>
            <w:shd w:val="clear" w:color="auto" w:fill="FBEED4" w:themeFill="accent6" w:themeFillTint="33"/>
          </w:tcPr>
          <w:p w14:paraId="0433C60A" w14:textId="77777777" w:rsidR="00873079" w:rsidRPr="00E948CA" w:rsidRDefault="00873079" w:rsidP="00873079">
            <w:pPr>
              <w:jc w:val="center"/>
              <w:rPr>
                <w:lang w:val="lt-LT"/>
              </w:rPr>
            </w:pPr>
            <w:r w:rsidRPr="001529B9">
              <w:rPr>
                <w:lang w:val="lt-LT"/>
              </w:rPr>
              <w:t>Ar parke yra šiukšliadėž</w:t>
            </w:r>
            <w:r>
              <w:rPr>
                <w:lang w:val="lt-LT"/>
              </w:rPr>
              <w:t>ių</w:t>
            </w:r>
            <w:r w:rsidRPr="001529B9">
              <w:rPr>
                <w:lang w:val="lt-LT"/>
              </w:rPr>
              <w:t>, rūšiavimo konteineri</w:t>
            </w:r>
            <w:r>
              <w:rPr>
                <w:lang w:val="lt-LT"/>
              </w:rPr>
              <w:t>ų</w:t>
            </w:r>
            <w:r w:rsidRPr="001529B9">
              <w:rPr>
                <w:lang w:val="lt-LT"/>
              </w:rPr>
              <w:t xml:space="preserve">? </w:t>
            </w:r>
          </w:p>
          <w:p w14:paraId="663DB85A" w14:textId="77777777" w:rsidR="00E17AB2" w:rsidRPr="001529B9" w:rsidRDefault="00E17AB2" w:rsidP="00E17AB2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  <w:p w14:paraId="58662F42" w14:textId="77777777" w:rsidR="00E17AB2" w:rsidRPr="00E948CA" w:rsidRDefault="00E17AB2" w:rsidP="00353602">
            <w:pPr>
              <w:rPr>
                <w:lang w:val="lt-LT"/>
              </w:rPr>
            </w:pPr>
          </w:p>
        </w:tc>
        <w:tc>
          <w:tcPr>
            <w:tcW w:w="1842" w:type="dxa"/>
            <w:shd w:val="clear" w:color="auto" w:fill="FBEED4" w:themeFill="accent6" w:themeFillTint="33"/>
          </w:tcPr>
          <w:p w14:paraId="718D35AB" w14:textId="77777777" w:rsidR="00873079" w:rsidRPr="00E948CA" w:rsidRDefault="00873079" w:rsidP="00873079">
            <w:pPr>
              <w:jc w:val="center"/>
              <w:rPr>
                <w:lang w:val="lt-LT"/>
              </w:rPr>
            </w:pPr>
            <w:r w:rsidRPr="001529B9">
              <w:rPr>
                <w:lang w:val="lt-LT"/>
              </w:rPr>
              <w:t>Ar yra dviračių tak</w:t>
            </w:r>
            <w:r>
              <w:rPr>
                <w:lang w:val="lt-LT"/>
              </w:rPr>
              <w:t>ų</w:t>
            </w:r>
            <w:r w:rsidRPr="001529B9">
              <w:rPr>
                <w:lang w:val="lt-LT"/>
              </w:rPr>
              <w:t xml:space="preserve"> ir pėsčiųjų zon</w:t>
            </w:r>
            <w:r>
              <w:rPr>
                <w:lang w:val="lt-LT"/>
              </w:rPr>
              <w:t>ų</w:t>
            </w:r>
            <w:r w:rsidRPr="001529B9">
              <w:rPr>
                <w:lang w:val="lt-LT"/>
              </w:rPr>
              <w:t>?</w:t>
            </w:r>
          </w:p>
          <w:p w14:paraId="7C2E6AA7" w14:textId="77777777" w:rsidR="00E17AB2" w:rsidRPr="001529B9" w:rsidRDefault="00E17AB2" w:rsidP="00E17AB2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  <w:p w14:paraId="632FE665" w14:textId="77777777" w:rsidR="00E17AB2" w:rsidRPr="00E948CA" w:rsidRDefault="00E17AB2" w:rsidP="001529B9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shd w:val="clear" w:color="auto" w:fill="FBEED4" w:themeFill="accent6" w:themeFillTint="33"/>
          </w:tcPr>
          <w:p w14:paraId="0B8B768F" w14:textId="77777777" w:rsidR="00873079" w:rsidRPr="00E948CA" w:rsidRDefault="00873079" w:rsidP="00873079">
            <w:pPr>
              <w:jc w:val="center"/>
              <w:rPr>
                <w:lang w:val="lt-LT"/>
              </w:rPr>
            </w:pPr>
            <w:r w:rsidRPr="00E948CA">
              <w:rPr>
                <w:lang w:val="lt-LT"/>
              </w:rPr>
              <w:t xml:space="preserve">Ar </w:t>
            </w:r>
            <w:r>
              <w:rPr>
                <w:lang w:val="lt-LT"/>
              </w:rPr>
              <w:t>yra</w:t>
            </w:r>
            <w:r w:rsidRPr="00E948CA">
              <w:rPr>
                <w:lang w:val="lt-LT"/>
              </w:rPr>
              <w:t xml:space="preserve"> kit</w:t>
            </w:r>
            <w:r>
              <w:rPr>
                <w:lang w:val="lt-LT"/>
              </w:rPr>
              <w:t>ų</w:t>
            </w:r>
            <w:r w:rsidRPr="00E948CA">
              <w:rPr>
                <w:lang w:val="lt-LT"/>
              </w:rPr>
              <w:t xml:space="preserve"> </w:t>
            </w:r>
            <w:r>
              <w:rPr>
                <w:lang w:val="lt-LT"/>
              </w:rPr>
              <w:t>aplinką tausojančių</w:t>
            </w:r>
            <w:r w:rsidRPr="00E948CA">
              <w:rPr>
                <w:lang w:val="lt-LT"/>
              </w:rPr>
              <w:t xml:space="preserve"> sprendi</w:t>
            </w:r>
            <w:r>
              <w:rPr>
                <w:lang w:val="lt-LT"/>
              </w:rPr>
              <w:t>nių</w:t>
            </w:r>
            <w:r w:rsidRPr="00E948CA">
              <w:rPr>
                <w:lang w:val="lt-LT"/>
              </w:rPr>
              <w:t xml:space="preserve"> </w:t>
            </w:r>
          </w:p>
          <w:p w14:paraId="3FA68E5A" w14:textId="00500679" w:rsidR="00E17AB2" w:rsidRPr="00E948CA" w:rsidRDefault="00873079" w:rsidP="00873079">
            <w:pPr>
              <w:jc w:val="center"/>
              <w:rPr>
                <w:lang w:val="lt-LT"/>
              </w:rPr>
            </w:pPr>
            <w:r w:rsidRPr="00E948CA">
              <w:rPr>
                <w:sz w:val="18"/>
                <w:szCs w:val="18"/>
                <w:lang w:val="lt-LT"/>
              </w:rPr>
              <w:t>(pvz., saulės energij</w:t>
            </w:r>
            <w:r>
              <w:rPr>
                <w:sz w:val="18"/>
                <w:szCs w:val="18"/>
                <w:lang w:val="lt-LT"/>
              </w:rPr>
              <w:t>os įrenginių</w:t>
            </w:r>
            <w:r w:rsidRPr="00E948CA">
              <w:rPr>
                <w:sz w:val="18"/>
                <w:szCs w:val="18"/>
                <w:lang w:val="lt-LT"/>
              </w:rPr>
              <w:t>, vandens filtravimo sistem</w:t>
            </w:r>
            <w:r>
              <w:rPr>
                <w:sz w:val="18"/>
                <w:szCs w:val="18"/>
                <w:lang w:val="lt-LT"/>
              </w:rPr>
              <w:t>ų</w:t>
            </w:r>
            <w:r w:rsidRPr="00E948CA">
              <w:rPr>
                <w:sz w:val="18"/>
                <w:szCs w:val="18"/>
                <w:lang w:val="lt-LT"/>
              </w:rPr>
              <w:t>)?</w:t>
            </w:r>
          </w:p>
        </w:tc>
      </w:tr>
      <w:tr w:rsidR="00E17AB2" w:rsidRPr="00E948CA" w14:paraId="0401938B" w14:textId="77777777" w:rsidTr="00D23DF8">
        <w:trPr>
          <w:trHeight w:val="492"/>
        </w:trPr>
        <w:tc>
          <w:tcPr>
            <w:tcW w:w="3681" w:type="dxa"/>
            <w:vMerge/>
          </w:tcPr>
          <w:p w14:paraId="25858637" w14:textId="7596CAA6" w:rsidR="00E17AB2" w:rsidRPr="00E948CA" w:rsidRDefault="00E17AB2" w:rsidP="00E17AB2">
            <w:pPr>
              <w:rPr>
                <w:color w:val="000000"/>
                <w:sz w:val="27"/>
                <w:szCs w:val="27"/>
                <w:lang w:val="lt-LT"/>
              </w:rPr>
            </w:pPr>
          </w:p>
        </w:tc>
        <w:tc>
          <w:tcPr>
            <w:tcW w:w="2410" w:type="dxa"/>
          </w:tcPr>
          <w:p w14:paraId="0E7AA65A" w14:textId="77777777" w:rsidR="00E17AB2" w:rsidRPr="00E948CA" w:rsidRDefault="00E17AB2" w:rsidP="00E17AB2">
            <w:pPr>
              <w:jc w:val="center"/>
              <w:rPr>
                <w:lang w:val="lt-LT"/>
              </w:rPr>
            </w:pPr>
          </w:p>
        </w:tc>
        <w:tc>
          <w:tcPr>
            <w:tcW w:w="1842" w:type="dxa"/>
          </w:tcPr>
          <w:p w14:paraId="124C9148" w14:textId="77777777" w:rsidR="00E17AB2" w:rsidRPr="00E948CA" w:rsidRDefault="00E17AB2" w:rsidP="00E17AB2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</w:tcPr>
          <w:p w14:paraId="1E6E2EAE" w14:textId="46CE4BF1" w:rsidR="00E17AB2" w:rsidRPr="00E948CA" w:rsidRDefault="00E17AB2" w:rsidP="00E17AB2">
            <w:pPr>
              <w:jc w:val="center"/>
              <w:rPr>
                <w:lang w:val="lt-LT"/>
              </w:rPr>
            </w:pPr>
          </w:p>
        </w:tc>
      </w:tr>
      <w:tr w:rsidR="00E17AB2" w:rsidRPr="00E948CA" w14:paraId="77F111B4" w14:textId="77777777" w:rsidTr="00436E2D">
        <w:trPr>
          <w:trHeight w:val="492"/>
        </w:trPr>
        <w:tc>
          <w:tcPr>
            <w:tcW w:w="10201" w:type="dxa"/>
            <w:gridSpan w:val="4"/>
          </w:tcPr>
          <w:p w14:paraId="4BF4586C" w14:textId="0DE5E81E" w:rsidR="00E17AB2" w:rsidRPr="00E948CA" w:rsidRDefault="00E17AB2" w:rsidP="00353602">
            <w:pPr>
              <w:rPr>
                <w:lang w:val="lt-LT"/>
              </w:rPr>
            </w:pPr>
            <w:r w:rsidRPr="00E948CA">
              <w:rPr>
                <w:rFonts w:ascii="Segoe UI Emoji" w:hAnsi="Segoe UI Emoji" w:cs="Segoe UI Emoji"/>
                <w:lang w:val="lt-LT"/>
              </w:rPr>
              <w:t>📸</w:t>
            </w:r>
            <w:r w:rsidRPr="00E948CA">
              <w:rPr>
                <w:lang w:val="lt-LT"/>
              </w:rPr>
              <w:t xml:space="preserve"> </w:t>
            </w:r>
            <w:r w:rsidRPr="00E948CA">
              <w:rPr>
                <w:sz w:val="20"/>
                <w:szCs w:val="20"/>
                <w:lang w:val="lt-LT"/>
              </w:rPr>
              <w:t>Nufotografuokite ar nupieškite bent vieną teigiamą aspektą.</w:t>
            </w:r>
          </w:p>
        </w:tc>
      </w:tr>
    </w:tbl>
    <w:p w14:paraId="3BFD14EC" w14:textId="77777777" w:rsidR="00D322A9" w:rsidRDefault="00D322A9" w:rsidP="008C0AE1">
      <w:pPr>
        <w:rPr>
          <w:lang w:val="lt-LT"/>
        </w:rPr>
      </w:pPr>
    </w:p>
    <w:p w14:paraId="333C641E" w14:textId="77777777" w:rsidR="000F0255" w:rsidRDefault="000F0255" w:rsidP="008C0AE1">
      <w:pPr>
        <w:rPr>
          <w:lang w:val="lt-LT"/>
        </w:rPr>
      </w:pPr>
    </w:p>
    <w:p w14:paraId="6F770F53" w14:textId="77777777" w:rsidR="000F0255" w:rsidRDefault="000F0255" w:rsidP="008C0AE1">
      <w:pPr>
        <w:rPr>
          <w:lang w:val="lt-LT"/>
        </w:rPr>
      </w:pPr>
    </w:p>
    <w:p w14:paraId="51544C12" w14:textId="77777777" w:rsidR="000F0255" w:rsidRDefault="000F0255" w:rsidP="008C0AE1">
      <w:pPr>
        <w:rPr>
          <w:lang w:val="lt-LT"/>
        </w:rPr>
      </w:pPr>
    </w:p>
    <w:p w14:paraId="67341261" w14:textId="77777777" w:rsidR="000F0255" w:rsidRPr="00E948CA" w:rsidRDefault="000F0255" w:rsidP="008C0AE1">
      <w:pPr>
        <w:rPr>
          <w:lang w:val="lt-LT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2126"/>
        <w:gridCol w:w="2268"/>
        <w:gridCol w:w="2835"/>
      </w:tblGrid>
      <w:tr w:rsidR="00CD6744" w:rsidRPr="00E948CA" w14:paraId="22A8FD26" w14:textId="77777777" w:rsidTr="00822B1D">
        <w:tc>
          <w:tcPr>
            <w:tcW w:w="10201" w:type="dxa"/>
            <w:gridSpan w:val="4"/>
          </w:tcPr>
          <w:p w14:paraId="6007B49E" w14:textId="45983A3F" w:rsidR="00CD6744" w:rsidRPr="00E948CA" w:rsidRDefault="00CD6744" w:rsidP="00353602">
            <w:pPr>
              <w:jc w:val="center"/>
              <w:rPr>
                <w:sz w:val="22"/>
                <w:szCs w:val="22"/>
                <w:lang w:val="lt-LT"/>
              </w:rPr>
            </w:pPr>
            <w:r w:rsidRPr="00CD6744">
              <w:rPr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  <w:lastRenderedPageBreak/>
              <w:t>III. NEIGIAMI ASPEKTAI</w:t>
            </w:r>
          </w:p>
        </w:tc>
      </w:tr>
      <w:tr w:rsidR="008C39B1" w:rsidRPr="00E948CA" w14:paraId="512AF7B0" w14:textId="6D7FB901" w:rsidTr="008C39B1">
        <w:tc>
          <w:tcPr>
            <w:tcW w:w="2972" w:type="dxa"/>
            <w:vMerge w:val="restart"/>
            <w:shd w:val="clear" w:color="auto" w:fill="D3EFCB" w:themeFill="accent3" w:themeFillTint="33"/>
          </w:tcPr>
          <w:p w14:paraId="480455EC" w14:textId="01EAFDB4" w:rsidR="008C39B1" w:rsidRPr="00E948CA" w:rsidRDefault="008C39B1" w:rsidP="008C39B1">
            <w:pPr>
              <w:rPr>
                <w:lang w:val="lt-LT"/>
              </w:rPr>
            </w:pPr>
            <w:r w:rsidRPr="00E948CA">
              <w:rPr>
                <w:color w:val="000000"/>
                <w:sz w:val="27"/>
                <w:szCs w:val="27"/>
                <w:lang w:val="lt-LT"/>
              </w:rPr>
              <w:t>Šiukšlės</w:t>
            </w:r>
          </w:p>
        </w:tc>
        <w:tc>
          <w:tcPr>
            <w:tcW w:w="2126" w:type="dxa"/>
            <w:shd w:val="clear" w:color="auto" w:fill="D3EFCB" w:themeFill="accent3" w:themeFillTint="33"/>
          </w:tcPr>
          <w:p w14:paraId="26F824F3" w14:textId="3A67151D" w:rsidR="008C39B1" w:rsidRPr="00E948CA" w:rsidRDefault="008C39B1" w:rsidP="00D310AF">
            <w:pPr>
              <w:jc w:val="center"/>
              <w:rPr>
                <w:lang w:val="lt-LT"/>
              </w:rPr>
            </w:pPr>
            <w:r w:rsidRPr="00CD6744">
              <w:rPr>
                <w:lang w:val="lt-LT"/>
              </w:rPr>
              <w:t>Ar parke yra šiukšlių?</w:t>
            </w:r>
          </w:p>
          <w:p w14:paraId="18AE4BFB" w14:textId="1FA1CBF5" w:rsidR="008C39B1" w:rsidRPr="00E948CA" w:rsidRDefault="008C39B1" w:rsidP="00D310AF">
            <w:pPr>
              <w:jc w:val="center"/>
              <w:rPr>
                <w:sz w:val="18"/>
                <w:szCs w:val="18"/>
                <w:lang w:val="lt-LT"/>
              </w:rPr>
            </w:pPr>
            <w:r w:rsidRPr="00CD6744">
              <w:rPr>
                <w:sz w:val="18"/>
                <w:szCs w:val="18"/>
                <w:lang w:val="lt-LT"/>
              </w:rPr>
              <w:t>(</w:t>
            </w:r>
            <w:r w:rsidRPr="00CD6744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CD6744">
              <w:rPr>
                <w:sz w:val="18"/>
                <w:szCs w:val="18"/>
                <w:lang w:val="lt-LT"/>
              </w:rPr>
              <w:t xml:space="preserve"> Ne / </w:t>
            </w:r>
            <w:r w:rsidRPr="00CD6744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🟡</w:t>
            </w:r>
            <w:r w:rsidRPr="00CD6744">
              <w:rPr>
                <w:sz w:val="18"/>
                <w:szCs w:val="18"/>
                <w:lang w:val="lt-LT"/>
              </w:rPr>
              <w:t xml:space="preserve"> Nedaug /</w:t>
            </w:r>
          </w:p>
          <w:p w14:paraId="71A59D85" w14:textId="77777777" w:rsidR="008C39B1" w:rsidRPr="00CD6744" w:rsidRDefault="008C39B1" w:rsidP="00D310AF">
            <w:pPr>
              <w:jc w:val="center"/>
              <w:rPr>
                <w:sz w:val="18"/>
                <w:szCs w:val="18"/>
                <w:lang w:val="lt-LT"/>
              </w:rPr>
            </w:pPr>
            <w:r w:rsidRPr="00CD6744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CD6744">
              <w:rPr>
                <w:sz w:val="18"/>
                <w:szCs w:val="18"/>
                <w:lang w:val="lt-LT"/>
              </w:rPr>
              <w:t xml:space="preserve"> Daug)</w:t>
            </w:r>
          </w:p>
          <w:p w14:paraId="696124A2" w14:textId="77777777" w:rsidR="008C39B1" w:rsidRPr="00E948CA" w:rsidRDefault="008C39B1" w:rsidP="00D310AF">
            <w:pPr>
              <w:jc w:val="center"/>
              <w:rPr>
                <w:lang w:val="lt-LT"/>
              </w:rPr>
            </w:pPr>
          </w:p>
        </w:tc>
        <w:tc>
          <w:tcPr>
            <w:tcW w:w="2268" w:type="dxa"/>
            <w:shd w:val="clear" w:color="auto" w:fill="D3EFCB" w:themeFill="accent3" w:themeFillTint="33"/>
          </w:tcPr>
          <w:p w14:paraId="4EC75C41" w14:textId="55C3449D" w:rsidR="008C39B1" w:rsidRPr="00E948CA" w:rsidRDefault="00661DDC" w:rsidP="00D310AF">
            <w:pPr>
              <w:jc w:val="center"/>
              <w:rPr>
                <w:lang w:val="lt-LT"/>
              </w:rPr>
            </w:pPr>
            <w:r w:rsidRPr="00E948CA">
              <w:rPr>
                <w:lang w:val="lt-LT"/>
              </w:rPr>
              <w:t>Koki</w:t>
            </w:r>
            <w:r>
              <w:rPr>
                <w:lang w:val="lt-LT"/>
              </w:rPr>
              <w:t>ų</w:t>
            </w:r>
            <w:r w:rsidRPr="00E948CA">
              <w:rPr>
                <w:lang w:val="lt-LT"/>
              </w:rPr>
              <w:t xml:space="preserve"> šiukšl</w:t>
            </w:r>
            <w:r>
              <w:rPr>
                <w:lang w:val="lt-LT"/>
              </w:rPr>
              <w:t>ių</w:t>
            </w:r>
            <w:r w:rsidRPr="00E948CA">
              <w:rPr>
                <w:lang w:val="lt-LT"/>
              </w:rPr>
              <w:t xml:space="preserve"> dažniausiai pasitaiko? </w:t>
            </w:r>
            <w:r w:rsidRPr="00E948CA">
              <w:rPr>
                <w:sz w:val="18"/>
                <w:szCs w:val="18"/>
                <w:lang w:val="lt-LT"/>
              </w:rPr>
              <w:t>(Plastikas, popierius, stiklas, organinės atliekos ir kt.)</w:t>
            </w:r>
          </w:p>
        </w:tc>
        <w:tc>
          <w:tcPr>
            <w:tcW w:w="2835" w:type="dxa"/>
            <w:shd w:val="clear" w:color="auto" w:fill="D3EFCB" w:themeFill="accent3" w:themeFillTint="33"/>
          </w:tcPr>
          <w:p w14:paraId="4C740061" w14:textId="77777777" w:rsidR="0032560D" w:rsidRDefault="008C39B1" w:rsidP="00D310AF">
            <w:pPr>
              <w:jc w:val="center"/>
              <w:rPr>
                <w:lang w:val="lt-LT"/>
              </w:rPr>
            </w:pPr>
            <w:r w:rsidRPr="00E948CA">
              <w:rPr>
                <w:lang w:val="lt-LT"/>
              </w:rPr>
              <w:t xml:space="preserve">Kur pastebėjote daugiausiai šiukšlių? </w:t>
            </w:r>
          </w:p>
          <w:p w14:paraId="59E56FB6" w14:textId="77777777" w:rsidR="00FC4BE9" w:rsidRDefault="008C39B1" w:rsidP="00D310AF">
            <w:pPr>
              <w:jc w:val="center"/>
              <w:rPr>
                <w:sz w:val="18"/>
                <w:szCs w:val="18"/>
                <w:lang w:val="lt-LT"/>
              </w:rPr>
            </w:pPr>
            <w:r w:rsidRPr="00E948CA">
              <w:rPr>
                <w:sz w:val="18"/>
                <w:szCs w:val="18"/>
                <w:lang w:val="lt-LT"/>
              </w:rPr>
              <w:t>(</w:t>
            </w:r>
            <w:r w:rsidRPr="00E948CA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🌳</w:t>
            </w:r>
            <w:r w:rsidRPr="00E948CA">
              <w:rPr>
                <w:sz w:val="18"/>
                <w:szCs w:val="18"/>
                <w:lang w:val="lt-LT"/>
              </w:rPr>
              <w:t xml:space="preserve"> Žolėje / </w:t>
            </w:r>
            <w:r w:rsidRPr="00E948CA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🚴</w:t>
            </w:r>
            <w:r w:rsidRPr="00E948CA">
              <w:rPr>
                <w:sz w:val="18"/>
                <w:szCs w:val="18"/>
                <w:lang w:val="lt-LT"/>
              </w:rPr>
              <w:t xml:space="preserve"> Takeliuose / </w:t>
            </w:r>
          </w:p>
          <w:p w14:paraId="57E958DE" w14:textId="51FB79D9" w:rsidR="008C39B1" w:rsidRPr="00FC4BE9" w:rsidRDefault="008C39B1" w:rsidP="00FC4BE9">
            <w:pPr>
              <w:jc w:val="center"/>
              <w:rPr>
                <w:rFonts w:ascii="Segoe UI Emoji" w:hAnsi="Segoe UI Emoji" w:cs="Segoe UI Emoji"/>
                <w:sz w:val="18"/>
                <w:szCs w:val="18"/>
                <w:lang w:val="lt-LT"/>
              </w:rPr>
            </w:pPr>
            <w:r w:rsidRPr="00E948CA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💺</w:t>
            </w:r>
            <w:r w:rsidRPr="00E948CA">
              <w:rPr>
                <w:sz w:val="18"/>
                <w:szCs w:val="18"/>
                <w:lang w:val="lt-LT"/>
              </w:rPr>
              <w:t xml:space="preserve"> Prie suolų / </w:t>
            </w:r>
            <w:r w:rsidRPr="00E948CA">
              <w:rPr>
                <w:rFonts w:ascii="Segoe UI Symbol" w:hAnsi="Segoe UI Symbol" w:cs="Segoe UI Symbol"/>
                <w:sz w:val="18"/>
                <w:szCs w:val="18"/>
                <w:lang w:val="lt-LT"/>
              </w:rPr>
              <w:t>🏞</w:t>
            </w:r>
            <w:r w:rsidRPr="00E948CA">
              <w:rPr>
                <w:sz w:val="18"/>
                <w:szCs w:val="18"/>
                <w:lang w:val="lt-LT"/>
              </w:rPr>
              <w:t xml:space="preserve"> Prie vandens)</w:t>
            </w:r>
          </w:p>
        </w:tc>
      </w:tr>
      <w:tr w:rsidR="008C39B1" w:rsidRPr="00E948CA" w14:paraId="135CE21F" w14:textId="77777777" w:rsidTr="008C39B1">
        <w:tc>
          <w:tcPr>
            <w:tcW w:w="2972" w:type="dxa"/>
            <w:vMerge/>
          </w:tcPr>
          <w:p w14:paraId="786CFF1D" w14:textId="77777777" w:rsidR="008C39B1" w:rsidRPr="00E948CA" w:rsidRDefault="008C39B1" w:rsidP="00353602">
            <w:pPr>
              <w:rPr>
                <w:color w:val="000000"/>
                <w:sz w:val="27"/>
                <w:szCs w:val="27"/>
                <w:lang w:val="lt-LT"/>
              </w:rPr>
            </w:pPr>
          </w:p>
        </w:tc>
        <w:tc>
          <w:tcPr>
            <w:tcW w:w="2126" w:type="dxa"/>
          </w:tcPr>
          <w:p w14:paraId="0883F61F" w14:textId="30FD6DFF" w:rsidR="008C39B1" w:rsidRPr="00E948CA" w:rsidRDefault="008C39B1" w:rsidP="00CD6744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3AD7F621" w14:textId="77777777" w:rsidR="008C39B1" w:rsidRPr="00E948CA" w:rsidRDefault="008C39B1" w:rsidP="00353602">
            <w:pPr>
              <w:jc w:val="center"/>
              <w:rPr>
                <w:lang w:val="lt-LT"/>
              </w:rPr>
            </w:pPr>
          </w:p>
          <w:p w14:paraId="7ED84F15" w14:textId="26BFA9EB" w:rsidR="008C39B1" w:rsidRPr="00E948CA" w:rsidRDefault="008C39B1" w:rsidP="00353602">
            <w:pPr>
              <w:jc w:val="center"/>
              <w:rPr>
                <w:lang w:val="lt-LT"/>
              </w:rPr>
            </w:pPr>
          </w:p>
        </w:tc>
        <w:tc>
          <w:tcPr>
            <w:tcW w:w="2835" w:type="dxa"/>
          </w:tcPr>
          <w:p w14:paraId="0DEB34FF" w14:textId="3C410DEA" w:rsidR="008C39B1" w:rsidRPr="00E948CA" w:rsidRDefault="008C39B1" w:rsidP="00353602">
            <w:pPr>
              <w:jc w:val="center"/>
              <w:rPr>
                <w:lang w:val="lt-LT"/>
              </w:rPr>
            </w:pPr>
          </w:p>
        </w:tc>
      </w:tr>
      <w:tr w:rsidR="00661DDC" w:rsidRPr="00E948CA" w14:paraId="6901D9DF" w14:textId="77777777" w:rsidTr="008C39B1">
        <w:trPr>
          <w:trHeight w:val="492"/>
        </w:trPr>
        <w:tc>
          <w:tcPr>
            <w:tcW w:w="2972" w:type="dxa"/>
            <w:vMerge w:val="restart"/>
            <w:shd w:val="clear" w:color="auto" w:fill="C7F0EF" w:themeFill="accent2" w:themeFillTint="33"/>
          </w:tcPr>
          <w:p w14:paraId="6D5B7DAD" w14:textId="5FDF830D" w:rsidR="00661DDC" w:rsidRPr="00E948CA" w:rsidRDefault="00661DDC" w:rsidP="00661DDC">
            <w:pPr>
              <w:rPr>
                <w:color w:val="000000"/>
                <w:sz w:val="27"/>
                <w:szCs w:val="27"/>
                <w:lang w:val="lt-LT"/>
              </w:rPr>
            </w:pPr>
            <w:r w:rsidRPr="00661DDC">
              <w:rPr>
                <w:color w:val="000000"/>
                <w:sz w:val="27"/>
                <w:szCs w:val="27"/>
                <w:lang w:val="lt-LT"/>
              </w:rPr>
              <w:t>Žala gamtai ir jos tarša</w:t>
            </w:r>
          </w:p>
        </w:tc>
        <w:tc>
          <w:tcPr>
            <w:tcW w:w="2126" w:type="dxa"/>
            <w:shd w:val="clear" w:color="auto" w:fill="C7F0EF" w:themeFill="accent2" w:themeFillTint="33"/>
          </w:tcPr>
          <w:p w14:paraId="0572A09D" w14:textId="77777777" w:rsidR="00661DDC" w:rsidRPr="00E948CA" w:rsidRDefault="00661DDC" w:rsidP="00661DDC">
            <w:pPr>
              <w:jc w:val="center"/>
              <w:rPr>
                <w:lang w:val="lt-LT"/>
              </w:rPr>
            </w:pPr>
            <w:r w:rsidRPr="00E948CA">
              <w:rPr>
                <w:lang w:val="lt-LT"/>
              </w:rPr>
              <w:t xml:space="preserve">Ar pastebėjote pažeistus medžius ar augalus? </w:t>
            </w:r>
          </w:p>
          <w:p w14:paraId="19884E4D" w14:textId="77777777" w:rsidR="00661DDC" w:rsidRPr="001529B9" w:rsidRDefault="00661DDC" w:rsidP="00661DDC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  <w:p w14:paraId="69F13B73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268" w:type="dxa"/>
            <w:shd w:val="clear" w:color="auto" w:fill="C7F0EF" w:themeFill="accent2" w:themeFillTint="33"/>
          </w:tcPr>
          <w:p w14:paraId="4AC9D5F3" w14:textId="4D508E9A" w:rsidR="00661DDC" w:rsidRDefault="00CD0CEE" w:rsidP="00661DDC">
            <w:pPr>
              <w:jc w:val="center"/>
              <w:rPr>
                <w:lang w:val="lt-LT"/>
              </w:rPr>
            </w:pPr>
            <w:r w:rsidRPr="00CD0CEE">
              <w:t>Ar matėte išmintų takų?</w:t>
            </w:r>
            <w:r w:rsidR="00661DDC" w:rsidRPr="00661DDC">
              <w:rPr>
                <w:lang w:val="lt-LT"/>
              </w:rPr>
              <w:t xml:space="preserve"> </w:t>
            </w:r>
          </w:p>
          <w:p w14:paraId="1D309A58" w14:textId="2DD7CC6A" w:rsidR="00661DDC" w:rsidRPr="001529B9" w:rsidRDefault="00661DDC" w:rsidP="00661DDC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  <w:p w14:paraId="6682904E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835" w:type="dxa"/>
            <w:shd w:val="clear" w:color="auto" w:fill="C7F0EF" w:themeFill="accent2" w:themeFillTint="33"/>
          </w:tcPr>
          <w:p w14:paraId="12D2946D" w14:textId="77777777" w:rsidR="00661DDC" w:rsidRPr="00E948CA" w:rsidRDefault="00661DDC" w:rsidP="00661DDC">
            <w:pPr>
              <w:jc w:val="center"/>
              <w:rPr>
                <w:lang w:val="lt-LT"/>
              </w:rPr>
            </w:pPr>
            <w:r w:rsidRPr="00E948CA">
              <w:rPr>
                <w:lang w:val="lt-LT"/>
              </w:rPr>
              <w:t>Ar pastebėjote taršos ženklų (pvz., riebalų dėmių, dūmų)?</w:t>
            </w:r>
          </w:p>
          <w:p w14:paraId="39E6DEE5" w14:textId="00EF471D" w:rsidR="00661DDC" w:rsidRPr="00E948CA" w:rsidRDefault="00661DDC" w:rsidP="00661DDC">
            <w:pPr>
              <w:jc w:val="center"/>
              <w:rPr>
                <w:sz w:val="18"/>
                <w:szCs w:val="18"/>
                <w:lang w:val="lt-LT"/>
              </w:rPr>
            </w:pPr>
            <w:r w:rsidRPr="001529B9">
              <w:rPr>
                <w:sz w:val="18"/>
                <w:szCs w:val="18"/>
                <w:lang w:val="lt-LT"/>
              </w:rPr>
              <w:t>(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🟢</w:t>
            </w:r>
            <w:r w:rsidRPr="001529B9">
              <w:rPr>
                <w:sz w:val="18"/>
                <w:szCs w:val="18"/>
                <w:lang w:val="lt-LT"/>
              </w:rPr>
              <w:t xml:space="preserve"> Taip / </w:t>
            </w:r>
            <w:r w:rsidRPr="001529B9">
              <w:rPr>
                <w:rFonts w:ascii="Segoe UI Emoji" w:hAnsi="Segoe UI Emoji" w:cs="Segoe UI Emoji"/>
                <w:sz w:val="18"/>
                <w:szCs w:val="18"/>
                <w:lang w:val="lt-LT"/>
              </w:rPr>
              <w:t>🔴</w:t>
            </w:r>
            <w:r w:rsidRPr="001529B9">
              <w:rPr>
                <w:sz w:val="18"/>
                <w:szCs w:val="18"/>
                <w:lang w:val="lt-LT"/>
              </w:rPr>
              <w:t xml:space="preserve"> Ne)</w:t>
            </w:r>
          </w:p>
        </w:tc>
      </w:tr>
      <w:tr w:rsidR="00661DDC" w:rsidRPr="00E948CA" w14:paraId="1F673D0D" w14:textId="77777777" w:rsidTr="008C39B1">
        <w:trPr>
          <w:trHeight w:val="492"/>
        </w:trPr>
        <w:tc>
          <w:tcPr>
            <w:tcW w:w="2972" w:type="dxa"/>
            <w:vMerge/>
          </w:tcPr>
          <w:p w14:paraId="07102252" w14:textId="77777777" w:rsidR="00661DDC" w:rsidRPr="00E948CA" w:rsidRDefault="00661DDC" w:rsidP="00661DDC">
            <w:pPr>
              <w:rPr>
                <w:color w:val="000000"/>
                <w:sz w:val="27"/>
                <w:szCs w:val="27"/>
                <w:lang w:val="lt-LT"/>
              </w:rPr>
            </w:pPr>
          </w:p>
        </w:tc>
        <w:tc>
          <w:tcPr>
            <w:tcW w:w="2126" w:type="dxa"/>
          </w:tcPr>
          <w:p w14:paraId="090D73C6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268" w:type="dxa"/>
          </w:tcPr>
          <w:p w14:paraId="5A17E9E1" w14:textId="77777777" w:rsidR="00661DDC" w:rsidRPr="00E948CA" w:rsidRDefault="00661DDC" w:rsidP="00661DDC">
            <w:pPr>
              <w:jc w:val="center"/>
              <w:rPr>
                <w:lang w:val="lt-LT"/>
              </w:rPr>
            </w:pPr>
          </w:p>
        </w:tc>
        <w:tc>
          <w:tcPr>
            <w:tcW w:w="2835" w:type="dxa"/>
          </w:tcPr>
          <w:p w14:paraId="627436CD" w14:textId="50C927D4" w:rsidR="00661DDC" w:rsidRPr="00E948CA" w:rsidRDefault="00661DDC" w:rsidP="00661DDC">
            <w:pPr>
              <w:jc w:val="center"/>
              <w:rPr>
                <w:lang w:val="lt-LT"/>
              </w:rPr>
            </w:pPr>
          </w:p>
        </w:tc>
      </w:tr>
      <w:tr w:rsidR="00661DDC" w:rsidRPr="00E948CA" w14:paraId="5429A57A" w14:textId="77777777" w:rsidTr="00353602">
        <w:trPr>
          <w:trHeight w:val="492"/>
        </w:trPr>
        <w:tc>
          <w:tcPr>
            <w:tcW w:w="10201" w:type="dxa"/>
            <w:gridSpan w:val="4"/>
          </w:tcPr>
          <w:p w14:paraId="2CF1D29D" w14:textId="59FA95AB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rFonts w:ascii="Segoe UI Emoji" w:hAnsi="Segoe UI Emoji" w:cs="Segoe UI Emoji"/>
                <w:lang w:val="lt-LT"/>
              </w:rPr>
              <w:t>📸</w:t>
            </w:r>
            <w:r w:rsidRPr="00E948CA">
              <w:rPr>
                <w:lang w:val="lt-LT"/>
              </w:rPr>
              <w:t xml:space="preserve"> Nufotografuokite ar nupieškite bent vieną neigiamą aspektą.</w:t>
            </w:r>
          </w:p>
        </w:tc>
      </w:tr>
    </w:tbl>
    <w:p w14:paraId="462D9C37" w14:textId="77777777" w:rsidR="00CD6744" w:rsidRDefault="00CD6744" w:rsidP="008C0AE1">
      <w:pPr>
        <w:rPr>
          <w:lang w:val="lt-LT"/>
        </w:rPr>
      </w:pPr>
    </w:p>
    <w:p w14:paraId="2AA63DBD" w14:textId="77777777" w:rsidR="00CB458B" w:rsidRPr="00E948CA" w:rsidRDefault="00CB458B" w:rsidP="008C0AE1">
      <w:pPr>
        <w:rPr>
          <w:lang w:val="lt-LT"/>
        </w:rPr>
      </w:pPr>
    </w:p>
    <w:tbl>
      <w:tblPr>
        <w:tblStyle w:val="TableGrid"/>
        <w:tblW w:w="10186" w:type="dxa"/>
        <w:tblLook w:val="04A0" w:firstRow="1" w:lastRow="0" w:firstColumn="1" w:lastColumn="0" w:noHBand="0" w:noVBand="1"/>
      </w:tblPr>
      <w:tblGrid>
        <w:gridCol w:w="5232"/>
        <w:gridCol w:w="2406"/>
        <w:gridCol w:w="2548"/>
      </w:tblGrid>
      <w:tr w:rsidR="00E948CA" w:rsidRPr="00E948CA" w14:paraId="1EE2D6DB" w14:textId="77777777" w:rsidTr="00E948CA">
        <w:trPr>
          <w:trHeight w:val="837"/>
        </w:trPr>
        <w:tc>
          <w:tcPr>
            <w:tcW w:w="10186" w:type="dxa"/>
            <w:gridSpan w:val="3"/>
          </w:tcPr>
          <w:p w14:paraId="0759E640" w14:textId="2F825541" w:rsidR="00E948CA" w:rsidRPr="00E948CA" w:rsidRDefault="00E948CA" w:rsidP="00353602">
            <w:pPr>
              <w:jc w:val="center"/>
              <w:rPr>
                <w:sz w:val="22"/>
                <w:szCs w:val="22"/>
                <w:lang w:val="lt-LT"/>
              </w:rPr>
            </w:pPr>
            <w:r w:rsidRPr="00E948CA">
              <w:rPr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  <w:t>IV. ŽMOGAUS VEIKLOS ĮTAKA</w:t>
            </w:r>
          </w:p>
        </w:tc>
      </w:tr>
      <w:tr w:rsidR="00E948CA" w:rsidRPr="00E948CA" w14:paraId="3F29A775" w14:textId="77777777" w:rsidTr="00661DDC">
        <w:trPr>
          <w:trHeight w:val="1573"/>
        </w:trPr>
        <w:tc>
          <w:tcPr>
            <w:tcW w:w="5232" w:type="dxa"/>
            <w:shd w:val="clear" w:color="auto" w:fill="F1DBE6" w:themeFill="accent5" w:themeFillTint="33"/>
          </w:tcPr>
          <w:p w14:paraId="7F594C79" w14:textId="17BD6701" w:rsidR="00E948CA" w:rsidRPr="00E948CA" w:rsidRDefault="00661DDC" w:rsidP="00353602">
            <w:pPr>
              <w:rPr>
                <w:rStyle w:val="wixui-rich-texttext"/>
                <w:b/>
                <w:bCs/>
                <w:color w:val="000000"/>
                <w:sz w:val="45"/>
                <w:szCs w:val="45"/>
                <w:bdr w:val="none" w:sz="0" w:space="0" w:color="auto" w:frame="1"/>
                <w:lang w:val="lt-LT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lt-LT"/>
              </w:rPr>
              <w:t>Ką veikia žmonės jums stebint parką?</w:t>
            </w:r>
          </w:p>
        </w:tc>
        <w:tc>
          <w:tcPr>
            <w:tcW w:w="2406" w:type="dxa"/>
            <w:shd w:val="clear" w:color="auto" w:fill="F1DBE6" w:themeFill="accent5" w:themeFillTint="33"/>
            <w:vAlign w:val="center"/>
          </w:tcPr>
          <w:p w14:paraId="30C6F22A" w14:textId="4C40F1B9" w:rsidR="00E948CA" w:rsidRPr="00E948CA" w:rsidRDefault="00E948CA" w:rsidP="00353602">
            <w:pPr>
              <w:jc w:val="center"/>
              <w:rPr>
                <w:rFonts w:ascii="Segoe UI Emoji" w:hAnsi="Segoe UI Emoji" w:cs="Segoe UI Emoji"/>
                <w:sz w:val="40"/>
                <w:szCs w:val="40"/>
                <w:lang w:val="lt-LT"/>
              </w:rPr>
            </w:pPr>
            <w:r w:rsidRPr="00E948CA">
              <w:rPr>
                <w:rFonts w:ascii="Segoe UI Emoji" w:hAnsi="Segoe UI Emoji" w:cs="Segoe UI Emoji"/>
                <w:sz w:val="40"/>
                <w:szCs w:val="40"/>
                <w:lang w:val="lt-LT"/>
              </w:rPr>
              <w:t>✅</w:t>
            </w:r>
          </w:p>
        </w:tc>
        <w:tc>
          <w:tcPr>
            <w:tcW w:w="2548" w:type="dxa"/>
            <w:shd w:val="clear" w:color="auto" w:fill="F1DBE6" w:themeFill="accent5" w:themeFillTint="33"/>
            <w:vAlign w:val="center"/>
          </w:tcPr>
          <w:p w14:paraId="35E57797" w14:textId="4D59F477" w:rsidR="00E948CA" w:rsidRPr="00E948CA" w:rsidRDefault="00E948CA" w:rsidP="00353602">
            <w:pPr>
              <w:jc w:val="center"/>
              <w:rPr>
                <w:rFonts w:ascii="Segoe UI Emoji" w:hAnsi="Segoe UI Emoji" w:cs="Segoe UI Emoji"/>
                <w:sz w:val="40"/>
                <w:szCs w:val="40"/>
                <w:lang w:val="lt-LT"/>
              </w:rPr>
            </w:pPr>
            <w:r w:rsidRPr="00E948CA">
              <w:rPr>
                <w:rFonts w:ascii="Segoe UI Emoji" w:hAnsi="Segoe UI Emoji" w:cs="Segoe UI Emoji"/>
                <w:sz w:val="40"/>
                <w:szCs w:val="40"/>
                <w:lang w:val="lt-LT"/>
              </w:rPr>
              <w:t>❌</w:t>
            </w:r>
          </w:p>
        </w:tc>
      </w:tr>
      <w:tr w:rsidR="00661DDC" w:rsidRPr="00E948CA" w14:paraId="3CC2EE59" w14:textId="77777777" w:rsidTr="00661DDC">
        <w:trPr>
          <w:trHeight w:val="428"/>
        </w:trPr>
        <w:tc>
          <w:tcPr>
            <w:tcW w:w="5232" w:type="dxa"/>
          </w:tcPr>
          <w:p w14:paraId="3E8BFA34" w14:textId="4E44F279" w:rsidR="00661DDC" w:rsidRPr="00E948CA" w:rsidRDefault="00661DDC" w:rsidP="00661DDC">
            <w:pPr>
              <w:rPr>
                <w:b/>
                <w:bCs/>
                <w:lang w:val="lt-LT"/>
              </w:rPr>
            </w:pPr>
            <w:r w:rsidRPr="00E948CA">
              <w:rPr>
                <w:lang w:val="lt-LT"/>
              </w:rPr>
              <w:t>Vaikšto, bėgioja, važinėja dviračiais</w:t>
            </w:r>
          </w:p>
        </w:tc>
        <w:tc>
          <w:tcPr>
            <w:tcW w:w="2406" w:type="dxa"/>
          </w:tcPr>
          <w:p w14:paraId="1B0A67E5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79408F35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69333BD9" w14:textId="77777777" w:rsidTr="00661DDC">
        <w:trPr>
          <w:trHeight w:val="450"/>
        </w:trPr>
        <w:tc>
          <w:tcPr>
            <w:tcW w:w="5232" w:type="dxa"/>
          </w:tcPr>
          <w:p w14:paraId="354C39EE" w14:textId="7891683C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lang w:val="lt-LT"/>
              </w:rPr>
              <w:t>Ilsisi ant suol</w:t>
            </w:r>
            <w:r>
              <w:rPr>
                <w:lang w:val="lt-LT"/>
              </w:rPr>
              <w:t>iukų</w:t>
            </w:r>
            <w:r w:rsidRPr="00E948CA">
              <w:rPr>
                <w:lang w:val="lt-LT"/>
              </w:rPr>
              <w:t xml:space="preserve">, </w:t>
            </w:r>
            <w:r>
              <w:rPr>
                <w:lang w:val="lt-LT"/>
              </w:rPr>
              <w:t>iškylauja</w:t>
            </w:r>
          </w:p>
        </w:tc>
        <w:tc>
          <w:tcPr>
            <w:tcW w:w="2406" w:type="dxa"/>
          </w:tcPr>
          <w:p w14:paraId="48572046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517DFBD7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06B1167F" w14:textId="77777777" w:rsidTr="00661DDC">
        <w:trPr>
          <w:trHeight w:val="374"/>
        </w:trPr>
        <w:tc>
          <w:tcPr>
            <w:tcW w:w="5232" w:type="dxa"/>
          </w:tcPr>
          <w:p w14:paraId="1DA617DC" w14:textId="4F357C67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lang w:val="lt-LT"/>
              </w:rPr>
              <w:t>Žaidžia su vaikais ar augintiniais</w:t>
            </w:r>
          </w:p>
        </w:tc>
        <w:tc>
          <w:tcPr>
            <w:tcW w:w="2406" w:type="dxa"/>
          </w:tcPr>
          <w:p w14:paraId="07EE055A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51500A89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60D6775E" w14:textId="77777777" w:rsidTr="00661DDC">
        <w:trPr>
          <w:trHeight w:val="394"/>
        </w:trPr>
        <w:tc>
          <w:tcPr>
            <w:tcW w:w="5232" w:type="dxa"/>
          </w:tcPr>
          <w:p w14:paraId="3400D5D3" w14:textId="59479071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lang w:val="lt-LT"/>
              </w:rPr>
              <w:t>Sportuoja (pvz., joga, futbolas)</w:t>
            </w:r>
          </w:p>
        </w:tc>
        <w:tc>
          <w:tcPr>
            <w:tcW w:w="2406" w:type="dxa"/>
          </w:tcPr>
          <w:p w14:paraId="1F17DE97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71C2FFA6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0C011AA4" w14:textId="77777777" w:rsidTr="00661DDC">
        <w:trPr>
          <w:trHeight w:val="450"/>
        </w:trPr>
        <w:tc>
          <w:tcPr>
            <w:tcW w:w="5232" w:type="dxa"/>
          </w:tcPr>
          <w:p w14:paraId="0C4767AF" w14:textId="3E397F9F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lang w:val="lt-LT"/>
              </w:rPr>
              <w:t>Šiukšlina</w:t>
            </w:r>
          </w:p>
        </w:tc>
        <w:tc>
          <w:tcPr>
            <w:tcW w:w="2406" w:type="dxa"/>
          </w:tcPr>
          <w:p w14:paraId="2A616ADC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764D3BEE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2C710D04" w14:textId="77777777" w:rsidTr="00661DDC">
        <w:trPr>
          <w:trHeight w:val="468"/>
        </w:trPr>
        <w:tc>
          <w:tcPr>
            <w:tcW w:w="5232" w:type="dxa"/>
          </w:tcPr>
          <w:p w14:paraId="79B6708C" w14:textId="7959E69D" w:rsidR="00661DDC" w:rsidRPr="00E948CA" w:rsidRDefault="00661DDC" w:rsidP="00661DDC">
            <w:pPr>
              <w:rPr>
                <w:lang w:val="lt-LT"/>
              </w:rPr>
            </w:pPr>
            <w:r w:rsidRPr="00E948CA">
              <w:rPr>
                <w:rFonts w:ascii="Arial" w:hAnsi="Arial" w:cs="Arial"/>
                <w:lang w:val="lt-LT"/>
              </w:rPr>
              <w:t>Ž</w:t>
            </w:r>
            <w:r w:rsidRPr="00E948CA">
              <w:rPr>
                <w:lang w:val="lt-LT"/>
              </w:rPr>
              <w:t>aloja augalus ar med</w:t>
            </w:r>
            <w:r w:rsidRPr="00E948CA">
              <w:rPr>
                <w:rFonts w:ascii="Arial" w:hAnsi="Arial" w:cs="Arial"/>
                <w:lang w:val="lt-LT"/>
              </w:rPr>
              <w:t>ž</w:t>
            </w:r>
            <w:r w:rsidRPr="00E948CA">
              <w:rPr>
                <w:lang w:val="lt-LT"/>
              </w:rPr>
              <w:t>ius</w:t>
            </w:r>
          </w:p>
        </w:tc>
        <w:tc>
          <w:tcPr>
            <w:tcW w:w="2406" w:type="dxa"/>
          </w:tcPr>
          <w:p w14:paraId="6708AC09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52BCB4CD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661DDC" w:rsidRPr="00E948CA" w14:paraId="21215AAB" w14:textId="77777777" w:rsidTr="00661DDC">
        <w:trPr>
          <w:trHeight w:val="543"/>
        </w:trPr>
        <w:tc>
          <w:tcPr>
            <w:tcW w:w="5232" w:type="dxa"/>
          </w:tcPr>
          <w:p w14:paraId="2E110DDF" w14:textId="2110F635" w:rsidR="00661DDC" w:rsidRPr="00E948CA" w:rsidRDefault="00661DDC" w:rsidP="00661DDC">
            <w:pPr>
              <w:rPr>
                <w:rFonts w:ascii="Arial" w:hAnsi="Arial" w:cs="Arial"/>
                <w:lang w:val="lt-LT"/>
              </w:rPr>
            </w:pPr>
            <w:r w:rsidRPr="00E948CA">
              <w:rPr>
                <w:lang w:val="lt-LT"/>
              </w:rPr>
              <w:t>Triuk</w:t>
            </w:r>
            <w:r w:rsidRPr="00E948CA">
              <w:rPr>
                <w:rFonts w:ascii="Arial" w:hAnsi="Arial" w:cs="Arial"/>
                <w:lang w:val="lt-LT"/>
              </w:rPr>
              <w:t>š</w:t>
            </w:r>
            <w:r w:rsidRPr="00E948CA">
              <w:rPr>
                <w:lang w:val="lt-LT"/>
              </w:rPr>
              <w:t>mauja</w:t>
            </w:r>
          </w:p>
        </w:tc>
        <w:tc>
          <w:tcPr>
            <w:tcW w:w="2406" w:type="dxa"/>
          </w:tcPr>
          <w:p w14:paraId="5F4E00D9" w14:textId="77777777" w:rsidR="00661DDC" w:rsidRPr="00E948CA" w:rsidRDefault="00661DDC" w:rsidP="00661DDC">
            <w:pPr>
              <w:rPr>
                <w:lang w:val="lt-LT"/>
              </w:rPr>
            </w:pPr>
          </w:p>
        </w:tc>
        <w:tc>
          <w:tcPr>
            <w:tcW w:w="2548" w:type="dxa"/>
          </w:tcPr>
          <w:p w14:paraId="4E8360B2" w14:textId="77777777" w:rsidR="00661DDC" w:rsidRPr="00E948CA" w:rsidRDefault="00661DDC" w:rsidP="00661DDC">
            <w:pPr>
              <w:rPr>
                <w:lang w:val="lt-LT"/>
              </w:rPr>
            </w:pPr>
          </w:p>
        </w:tc>
      </w:tr>
      <w:tr w:rsidR="00E948CA" w:rsidRPr="00E948CA" w14:paraId="0CCBABB2" w14:textId="77777777" w:rsidTr="00E948CA">
        <w:trPr>
          <w:trHeight w:val="1603"/>
        </w:trPr>
        <w:tc>
          <w:tcPr>
            <w:tcW w:w="10186" w:type="dxa"/>
            <w:gridSpan w:val="3"/>
          </w:tcPr>
          <w:p w14:paraId="1E99C949" w14:textId="0815C9CE" w:rsidR="00E948CA" w:rsidRPr="00E948CA" w:rsidRDefault="00E948CA" w:rsidP="00353602">
            <w:pPr>
              <w:rPr>
                <w:lang w:val="lt-LT"/>
              </w:rPr>
            </w:pPr>
            <w:r w:rsidRPr="00E948CA">
              <w:rPr>
                <w:rFonts w:ascii="Segoe UI Emoji" w:hAnsi="Segoe UI Emoji" w:cs="Segoe UI Emoji"/>
                <w:color w:val="000000"/>
                <w:sz w:val="27"/>
                <w:szCs w:val="27"/>
                <w:lang w:val="lt-LT"/>
              </w:rPr>
              <w:t>✏️</w:t>
            </w:r>
            <w:r w:rsidRPr="00E948CA">
              <w:rPr>
                <w:color w:val="000000"/>
                <w:sz w:val="27"/>
                <w:szCs w:val="27"/>
                <w:lang w:val="lt-LT"/>
              </w:rPr>
              <w:t xml:space="preserve"> </w:t>
            </w:r>
            <w:r w:rsidRPr="00E948CA">
              <w:rPr>
                <w:color w:val="000000"/>
                <w:sz w:val="20"/>
                <w:szCs w:val="20"/>
                <w:lang w:val="lt-LT"/>
              </w:rPr>
              <w:t>Kaip galima sumažinti neigiamą žmogaus poveikį parkui?</w:t>
            </w:r>
          </w:p>
        </w:tc>
      </w:tr>
    </w:tbl>
    <w:p w14:paraId="529DB5F2" w14:textId="77777777" w:rsidR="00E948CA" w:rsidRPr="00DB69A0" w:rsidRDefault="00E948CA" w:rsidP="008C0AE1">
      <w:pPr>
        <w:rPr>
          <w:lang w:val="en-GB"/>
        </w:rPr>
      </w:pPr>
    </w:p>
    <w:sectPr w:rsidR="00E948CA" w:rsidRPr="00DB69A0" w:rsidSect="00DB69A0">
      <w:pgSz w:w="11906" w:h="16838" w:code="9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0EF87" w14:textId="77777777" w:rsidR="00AC5EF8" w:rsidRDefault="00AC5EF8" w:rsidP="00DC5D31">
      <w:r>
        <w:separator/>
      </w:r>
    </w:p>
  </w:endnote>
  <w:endnote w:type="continuationSeparator" w:id="0">
    <w:p w14:paraId="27FF1E9A" w14:textId="77777777" w:rsidR="00AC5EF8" w:rsidRDefault="00AC5EF8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67AA5" w14:textId="77777777" w:rsidR="00AC5EF8" w:rsidRDefault="00AC5EF8" w:rsidP="00DC5D31">
      <w:r>
        <w:separator/>
      </w:r>
    </w:p>
  </w:footnote>
  <w:footnote w:type="continuationSeparator" w:id="0">
    <w:p w14:paraId="0E833FAC" w14:textId="77777777" w:rsidR="00AC5EF8" w:rsidRDefault="00AC5EF8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262DC8"/>
    <w:multiLevelType w:val="multilevel"/>
    <w:tmpl w:val="206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FB7DE7"/>
    <w:multiLevelType w:val="multilevel"/>
    <w:tmpl w:val="C4A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024C7"/>
    <w:multiLevelType w:val="multilevel"/>
    <w:tmpl w:val="573A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945F96"/>
    <w:multiLevelType w:val="multilevel"/>
    <w:tmpl w:val="A466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5E3F51"/>
    <w:multiLevelType w:val="multilevel"/>
    <w:tmpl w:val="A22C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A5D29"/>
    <w:multiLevelType w:val="multilevel"/>
    <w:tmpl w:val="86A0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2CC0"/>
    <w:multiLevelType w:val="multilevel"/>
    <w:tmpl w:val="FBC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6055623">
    <w:abstractNumId w:val="13"/>
  </w:num>
  <w:num w:numId="2" w16cid:durableId="1433160914">
    <w:abstractNumId w:val="0"/>
  </w:num>
  <w:num w:numId="3" w16cid:durableId="1449739844">
    <w:abstractNumId w:val="20"/>
  </w:num>
  <w:num w:numId="4" w16cid:durableId="785854153">
    <w:abstractNumId w:val="14"/>
  </w:num>
  <w:num w:numId="5" w16cid:durableId="978996973">
    <w:abstractNumId w:val="21"/>
  </w:num>
  <w:num w:numId="6" w16cid:durableId="860170797">
    <w:abstractNumId w:val="22"/>
  </w:num>
  <w:num w:numId="7" w16cid:durableId="1257901347">
    <w:abstractNumId w:val="1"/>
  </w:num>
  <w:num w:numId="8" w16cid:durableId="835808051">
    <w:abstractNumId w:val="2"/>
  </w:num>
  <w:num w:numId="9" w16cid:durableId="1051461355">
    <w:abstractNumId w:val="3"/>
  </w:num>
  <w:num w:numId="10" w16cid:durableId="1994024928">
    <w:abstractNumId w:val="4"/>
  </w:num>
  <w:num w:numId="11" w16cid:durableId="16587739">
    <w:abstractNumId w:val="9"/>
  </w:num>
  <w:num w:numId="12" w16cid:durableId="1540508519">
    <w:abstractNumId w:val="5"/>
  </w:num>
  <w:num w:numId="13" w16cid:durableId="817654421">
    <w:abstractNumId w:val="6"/>
  </w:num>
  <w:num w:numId="14" w16cid:durableId="862354208">
    <w:abstractNumId w:val="7"/>
  </w:num>
  <w:num w:numId="15" w16cid:durableId="1917203788">
    <w:abstractNumId w:val="8"/>
  </w:num>
  <w:num w:numId="16" w16cid:durableId="996763662">
    <w:abstractNumId w:val="10"/>
  </w:num>
  <w:num w:numId="17" w16cid:durableId="661007566">
    <w:abstractNumId w:val="18"/>
  </w:num>
  <w:num w:numId="18" w16cid:durableId="16389495">
    <w:abstractNumId w:val="15"/>
  </w:num>
  <w:num w:numId="19" w16cid:durableId="998073257">
    <w:abstractNumId w:val="12"/>
  </w:num>
  <w:num w:numId="20" w16cid:durableId="1544948899">
    <w:abstractNumId w:val="19"/>
  </w:num>
  <w:num w:numId="21" w16cid:durableId="1116608003">
    <w:abstractNumId w:val="11"/>
  </w:num>
  <w:num w:numId="22" w16cid:durableId="2079936210">
    <w:abstractNumId w:val="16"/>
  </w:num>
  <w:num w:numId="23" w16cid:durableId="1408377795">
    <w:abstractNumId w:val="23"/>
  </w:num>
  <w:num w:numId="24" w16cid:durableId="2065059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A9"/>
    <w:rsid w:val="00032177"/>
    <w:rsid w:val="000B34FB"/>
    <w:rsid w:val="000B3E71"/>
    <w:rsid w:val="000F0255"/>
    <w:rsid w:val="000F23C5"/>
    <w:rsid w:val="000F44BA"/>
    <w:rsid w:val="00115B37"/>
    <w:rsid w:val="001529B9"/>
    <w:rsid w:val="001E1A76"/>
    <w:rsid w:val="001F32BD"/>
    <w:rsid w:val="00201AED"/>
    <w:rsid w:val="00245AA2"/>
    <w:rsid w:val="002D03A2"/>
    <w:rsid w:val="00314B6E"/>
    <w:rsid w:val="0032560D"/>
    <w:rsid w:val="00333781"/>
    <w:rsid w:val="00354439"/>
    <w:rsid w:val="00377189"/>
    <w:rsid w:val="003836D8"/>
    <w:rsid w:val="003B7552"/>
    <w:rsid w:val="003C602C"/>
    <w:rsid w:val="003C6F53"/>
    <w:rsid w:val="00415899"/>
    <w:rsid w:val="00425288"/>
    <w:rsid w:val="004839FF"/>
    <w:rsid w:val="004A03D8"/>
    <w:rsid w:val="004A1B6F"/>
    <w:rsid w:val="004B123B"/>
    <w:rsid w:val="004E3264"/>
    <w:rsid w:val="00527480"/>
    <w:rsid w:val="00551E08"/>
    <w:rsid w:val="005618A8"/>
    <w:rsid w:val="005640E4"/>
    <w:rsid w:val="005755E1"/>
    <w:rsid w:val="00631652"/>
    <w:rsid w:val="00661DDC"/>
    <w:rsid w:val="006B4992"/>
    <w:rsid w:val="006E0064"/>
    <w:rsid w:val="006E3C43"/>
    <w:rsid w:val="006F220A"/>
    <w:rsid w:val="00713D96"/>
    <w:rsid w:val="00716614"/>
    <w:rsid w:val="00721E9B"/>
    <w:rsid w:val="00761D56"/>
    <w:rsid w:val="00773DE6"/>
    <w:rsid w:val="00774456"/>
    <w:rsid w:val="0079681F"/>
    <w:rsid w:val="008121DA"/>
    <w:rsid w:val="008351AF"/>
    <w:rsid w:val="008424EB"/>
    <w:rsid w:val="00844343"/>
    <w:rsid w:val="00873079"/>
    <w:rsid w:val="008C0AE1"/>
    <w:rsid w:val="008C39B1"/>
    <w:rsid w:val="00925CF7"/>
    <w:rsid w:val="00980B6A"/>
    <w:rsid w:val="009A12CB"/>
    <w:rsid w:val="009B61C4"/>
    <w:rsid w:val="009D044D"/>
    <w:rsid w:val="00A025D4"/>
    <w:rsid w:val="00A05B52"/>
    <w:rsid w:val="00A5248A"/>
    <w:rsid w:val="00A55C79"/>
    <w:rsid w:val="00A64A0F"/>
    <w:rsid w:val="00AA4C70"/>
    <w:rsid w:val="00AC0615"/>
    <w:rsid w:val="00AC5EF8"/>
    <w:rsid w:val="00AC7125"/>
    <w:rsid w:val="00AD4C84"/>
    <w:rsid w:val="00AD5B55"/>
    <w:rsid w:val="00AE7331"/>
    <w:rsid w:val="00B14394"/>
    <w:rsid w:val="00B26E49"/>
    <w:rsid w:val="00BA681C"/>
    <w:rsid w:val="00BB33CE"/>
    <w:rsid w:val="00BE6B62"/>
    <w:rsid w:val="00C63DE3"/>
    <w:rsid w:val="00C6523B"/>
    <w:rsid w:val="00C85B00"/>
    <w:rsid w:val="00CA7602"/>
    <w:rsid w:val="00CB458B"/>
    <w:rsid w:val="00CB6656"/>
    <w:rsid w:val="00CD0CEE"/>
    <w:rsid w:val="00CD2808"/>
    <w:rsid w:val="00CD6744"/>
    <w:rsid w:val="00D13426"/>
    <w:rsid w:val="00D23DF8"/>
    <w:rsid w:val="00D310AF"/>
    <w:rsid w:val="00D322A9"/>
    <w:rsid w:val="00D46DEF"/>
    <w:rsid w:val="00D948BA"/>
    <w:rsid w:val="00DB69A0"/>
    <w:rsid w:val="00DC5D31"/>
    <w:rsid w:val="00E17AB2"/>
    <w:rsid w:val="00E368C0"/>
    <w:rsid w:val="00E436E9"/>
    <w:rsid w:val="00E5035D"/>
    <w:rsid w:val="00E615E1"/>
    <w:rsid w:val="00E948CA"/>
    <w:rsid w:val="00EA784E"/>
    <w:rsid w:val="00EB50F0"/>
    <w:rsid w:val="00EB5E7E"/>
    <w:rsid w:val="00ED5FDF"/>
    <w:rsid w:val="00F50B25"/>
    <w:rsid w:val="00F74868"/>
    <w:rsid w:val="00FA44EA"/>
    <w:rsid w:val="00FC4BE9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CF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89"/>
    <w:rPr>
      <w:rFonts w:ascii="Tahoma" w:hAnsi="Tahoma" w:cs="Tahoma"/>
      <w:sz w:val="16"/>
      <w:szCs w:val="16"/>
    </w:rPr>
  </w:style>
  <w:style w:type="character" w:customStyle="1" w:styleId="wixui-rich-texttext">
    <w:name w:val="wixui-rich-text__text"/>
    <w:basedOn w:val="DefaultParagraphFont"/>
    <w:rsid w:val="00D322A9"/>
  </w:style>
  <w:style w:type="character" w:styleId="CommentReference">
    <w:name w:val="annotation reference"/>
    <w:basedOn w:val="DefaultParagraphFont"/>
    <w:uiPriority w:val="99"/>
    <w:semiHidden/>
    <w:unhideWhenUsed/>
    <w:rsid w:val="0066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de\AppData\Local\Microsoft\Office\16.0\DTS\en-GB%7b9789BC1B-F58F-4FF5-B75F-33846AACF226%7d\%7bCF9DD454-8FA3-4F28-B80E-3E45421B3AFD%7dtf78211271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{CF9DD454-8FA3-4F28-B80E-3E45421B3AFD}tf78211271_win32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2025-02-19T15:15:00Z</dcterms:created>
  <dcterms:modified xsi:type="dcterms:W3CDTF">2025-02-26T17:41:00Z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